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E96FF" w14:textId="0CF2103B" w:rsidR="00F567D4" w:rsidRPr="00BF71F0" w:rsidRDefault="00B5608B" w:rsidP="00336ECF">
      <w:pPr>
        <w:jc w:val="center"/>
        <w:rPr>
          <w:color w:val="000000"/>
        </w:rPr>
      </w:pPr>
      <w:r w:rsidRPr="00BF71F0">
        <w:rPr>
          <w:noProof/>
          <w:color w:val="000000"/>
        </w:rPr>
        <w:drawing>
          <wp:anchor distT="0" distB="0" distL="114300" distR="114300" simplePos="0" relativeHeight="251657728" behindDoc="0" locked="0" layoutInCell="1" allowOverlap="1" wp14:anchorId="2E6A11AC" wp14:editId="73F8C510">
            <wp:simplePos x="0" y="0"/>
            <wp:positionH relativeFrom="column">
              <wp:posOffset>125186</wp:posOffset>
            </wp:positionH>
            <wp:positionV relativeFrom="paragraph">
              <wp:posOffset>22225</wp:posOffset>
            </wp:positionV>
            <wp:extent cx="849630" cy="1032510"/>
            <wp:effectExtent l="0" t="0" r="0" b="0"/>
            <wp:wrapNone/>
            <wp:docPr id="8" name="図 8" descr="emb_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mb_0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9630" cy="1032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00E08" w:rsidRPr="00900E08">
        <w:rPr>
          <w:b/>
          <w:color w:val="000000"/>
          <w:sz w:val="34"/>
          <w:szCs w:val="34"/>
        </w:rPr>
        <w:t xml:space="preserve">Visiting </w:t>
      </w:r>
      <w:r w:rsidR="00D926A7" w:rsidRPr="00D926A7">
        <w:rPr>
          <w:b/>
          <w:color w:val="000000"/>
          <w:sz w:val="34"/>
          <w:szCs w:val="34"/>
        </w:rPr>
        <w:t>U</w:t>
      </w:r>
      <w:r w:rsidR="00D926A7">
        <w:rPr>
          <w:rFonts w:hint="eastAsia"/>
          <w:b/>
          <w:color w:val="000000"/>
          <w:sz w:val="34"/>
          <w:szCs w:val="34"/>
        </w:rPr>
        <w:t>ndergraduate</w:t>
      </w:r>
      <w:r w:rsidR="00D926A7" w:rsidRPr="00D926A7">
        <w:rPr>
          <w:b/>
          <w:color w:val="000000"/>
          <w:sz w:val="34"/>
          <w:szCs w:val="34"/>
        </w:rPr>
        <w:t xml:space="preserve"> S</w:t>
      </w:r>
      <w:r w:rsidR="00D926A7">
        <w:rPr>
          <w:rFonts w:hint="eastAsia"/>
          <w:b/>
          <w:color w:val="000000"/>
          <w:sz w:val="34"/>
          <w:szCs w:val="34"/>
        </w:rPr>
        <w:t>tudent</w:t>
      </w:r>
      <w:r w:rsidR="00900E08">
        <w:rPr>
          <w:rFonts w:hint="eastAsia"/>
          <w:b/>
          <w:color w:val="000000"/>
          <w:sz w:val="34"/>
          <w:szCs w:val="34"/>
        </w:rPr>
        <w:t xml:space="preserve">　</w:t>
      </w:r>
    </w:p>
    <w:p w14:paraId="6093AE8B" w14:textId="77777777" w:rsidR="00D21764" w:rsidRPr="00BF71F0" w:rsidRDefault="00D45666" w:rsidP="00C84A3F">
      <w:pPr>
        <w:pStyle w:val="1"/>
        <w:jc w:val="center"/>
        <w:rPr>
          <w:rFonts w:ascii="Times New Roman" w:hAnsi="Times New Roman"/>
          <w:b/>
          <w:color w:val="000000"/>
          <w:sz w:val="34"/>
          <w:szCs w:val="34"/>
        </w:rPr>
      </w:pPr>
      <w:r w:rsidRPr="00BF71F0">
        <w:rPr>
          <w:rFonts w:ascii="Times New Roman" w:hAnsi="Times New Roman"/>
          <w:b/>
          <w:color w:val="000000"/>
          <w:sz w:val="34"/>
          <w:szCs w:val="34"/>
        </w:rPr>
        <w:t>Application Form</w:t>
      </w:r>
    </w:p>
    <w:p w14:paraId="1C9BF8B8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color w:val="000000"/>
        </w:rPr>
      </w:pPr>
    </w:p>
    <w:p w14:paraId="26A165BD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color w:val="000000"/>
        </w:rPr>
      </w:pPr>
    </w:p>
    <w:p w14:paraId="18C8D4A9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color w:val="000000"/>
        </w:rPr>
      </w:pPr>
    </w:p>
    <w:p w14:paraId="6B93186E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b/>
          <w:color w:val="000000"/>
          <w:sz w:val="16"/>
        </w:rPr>
      </w:pPr>
      <w:r w:rsidRPr="00BF71F0">
        <w:rPr>
          <w:b/>
          <w:color w:val="000000"/>
          <w:sz w:val="16"/>
        </w:rPr>
        <w:t>ATTACH PHOTO</w:t>
      </w:r>
    </w:p>
    <w:p w14:paraId="051D2748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b/>
          <w:color w:val="000000"/>
          <w:sz w:val="16"/>
        </w:rPr>
      </w:pPr>
      <w:r w:rsidRPr="00BF71F0">
        <w:rPr>
          <w:b/>
          <w:color w:val="000000"/>
          <w:sz w:val="16"/>
        </w:rPr>
        <w:t>HERE</w:t>
      </w:r>
    </w:p>
    <w:p w14:paraId="4A789740" w14:textId="77777777" w:rsidR="004C3329" w:rsidRPr="00BF71F0" w:rsidRDefault="004C3329" w:rsidP="004C3329">
      <w:pPr>
        <w:pStyle w:val="a7"/>
        <w:framePr w:w="1701" w:h="2268" w:hRule="exact" w:wrap="around" w:x="9113" w:y="109"/>
        <w:jc w:val="center"/>
        <w:rPr>
          <w:color w:val="000000"/>
          <w:sz w:val="16"/>
        </w:rPr>
      </w:pPr>
      <w:r w:rsidRPr="00BF71F0">
        <w:rPr>
          <w:color w:val="000000"/>
          <w:sz w:val="16"/>
        </w:rPr>
        <w:t xml:space="preserve"> (taken within </w:t>
      </w:r>
      <w:r w:rsidR="00AB339F" w:rsidRPr="00BF71F0">
        <w:rPr>
          <w:color w:val="000000"/>
          <w:sz w:val="16"/>
        </w:rPr>
        <w:t xml:space="preserve">last </w:t>
      </w:r>
      <w:r w:rsidRPr="00BF71F0">
        <w:rPr>
          <w:color w:val="000000"/>
          <w:sz w:val="16"/>
        </w:rPr>
        <w:t>6 months, 3cm x 4cm, color, glossy)</w:t>
      </w:r>
    </w:p>
    <w:p w14:paraId="0F4F3E88" w14:textId="77777777" w:rsidR="00CE4CE3" w:rsidRPr="00BF71F0" w:rsidRDefault="00CE4CE3" w:rsidP="00CE4CE3">
      <w:pPr>
        <w:jc w:val="center"/>
        <w:rPr>
          <w:b/>
          <w:color w:val="000000"/>
          <w:sz w:val="24"/>
          <w:szCs w:val="24"/>
        </w:rPr>
      </w:pPr>
    </w:p>
    <w:p w14:paraId="6E1E976F" w14:textId="77777777" w:rsidR="009C4B07" w:rsidRPr="00BF71F0" w:rsidRDefault="009C4B07">
      <w:pPr>
        <w:rPr>
          <w:b/>
          <w:color w:val="000000"/>
          <w:sz w:val="18"/>
        </w:rPr>
      </w:pPr>
    </w:p>
    <w:p w14:paraId="26A467B9" w14:textId="77777777" w:rsidR="009C4B07" w:rsidRPr="00BF71F0" w:rsidRDefault="009C4B07">
      <w:pPr>
        <w:rPr>
          <w:b/>
          <w:color w:val="000000"/>
          <w:sz w:val="18"/>
        </w:rPr>
      </w:pPr>
    </w:p>
    <w:p w14:paraId="0C2BFB5A" w14:textId="77777777" w:rsidR="00B92652" w:rsidRPr="00BF71F0" w:rsidRDefault="00B92652">
      <w:pPr>
        <w:rPr>
          <w:b/>
          <w:color w:val="000000"/>
          <w:sz w:val="24"/>
          <w:szCs w:val="24"/>
        </w:rPr>
      </w:pPr>
    </w:p>
    <w:p w14:paraId="0E5668B1" w14:textId="77777777" w:rsidR="003F45C6" w:rsidRPr="00BF71F0" w:rsidRDefault="003F45C6">
      <w:pPr>
        <w:rPr>
          <w:b/>
          <w:color w:val="000000"/>
          <w:sz w:val="18"/>
        </w:rPr>
      </w:pPr>
    </w:p>
    <w:p w14:paraId="23FAFC3C" w14:textId="77777777" w:rsidR="006B18BB" w:rsidRPr="00BF71F0" w:rsidRDefault="006B18BB">
      <w:pPr>
        <w:rPr>
          <w:b/>
          <w:color w:val="000000"/>
          <w:sz w:val="18"/>
        </w:rPr>
      </w:pPr>
      <w:r w:rsidRPr="00BF71F0">
        <w:rPr>
          <w:b/>
          <w:color w:val="000000"/>
          <w:sz w:val="18"/>
        </w:rPr>
        <w:t>Instructions</w:t>
      </w:r>
      <w:r w:rsidR="0069028F" w:rsidRPr="00BF71F0">
        <w:rPr>
          <w:b/>
          <w:color w:val="000000"/>
          <w:sz w:val="18"/>
        </w:rPr>
        <w:t>:</w:t>
      </w:r>
    </w:p>
    <w:p w14:paraId="6EAB4A88" w14:textId="77777777" w:rsidR="006B18BB" w:rsidRPr="00BF71F0" w:rsidRDefault="006B18BB" w:rsidP="00F42D6B">
      <w:pPr>
        <w:numPr>
          <w:ilvl w:val="0"/>
          <w:numId w:val="1"/>
        </w:numPr>
        <w:tabs>
          <w:tab w:val="clear" w:pos="425"/>
        </w:tabs>
        <w:ind w:left="426" w:hanging="226"/>
        <w:rPr>
          <w:color w:val="000000"/>
          <w:sz w:val="18"/>
          <w:szCs w:val="18"/>
        </w:rPr>
      </w:pPr>
      <w:r w:rsidRPr="00BF71F0">
        <w:rPr>
          <w:color w:val="000000"/>
          <w:sz w:val="18"/>
          <w:szCs w:val="18"/>
        </w:rPr>
        <w:t>Application</w:t>
      </w:r>
      <w:r w:rsidR="00385243" w:rsidRPr="00BF71F0">
        <w:rPr>
          <w:color w:val="000000"/>
          <w:sz w:val="18"/>
          <w:szCs w:val="18"/>
        </w:rPr>
        <w:t>s</w:t>
      </w:r>
      <w:r w:rsidRPr="00BF71F0">
        <w:rPr>
          <w:color w:val="000000"/>
          <w:sz w:val="18"/>
          <w:szCs w:val="18"/>
        </w:rPr>
        <w:t xml:space="preserve"> should be</w:t>
      </w:r>
      <w:r w:rsidR="006455DF" w:rsidRPr="00BF71F0">
        <w:rPr>
          <w:color w:val="000000"/>
          <w:sz w:val="18"/>
          <w:szCs w:val="18"/>
        </w:rPr>
        <w:t xml:space="preserve"> typed or</w:t>
      </w:r>
      <w:r w:rsidR="00D44062" w:rsidRPr="00BF71F0">
        <w:rPr>
          <w:color w:val="000000"/>
          <w:sz w:val="18"/>
          <w:szCs w:val="18"/>
        </w:rPr>
        <w:t xml:space="preserve"> printed</w:t>
      </w:r>
      <w:r w:rsidR="00FA0DD5" w:rsidRPr="00BF71F0">
        <w:rPr>
          <w:color w:val="000000"/>
          <w:sz w:val="18"/>
          <w:szCs w:val="18"/>
        </w:rPr>
        <w:t xml:space="preserve"> </w:t>
      </w:r>
      <w:r w:rsidR="00AD76EC" w:rsidRPr="00BF71F0">
        <w:rPr>
          <w:color w:val="000000"/>
          <w:sz w:val="18"/>
          <w:szCs w:val="18"/>
        </w:rPr>
        <w:t>clear</w:t>
      </w:r>
      <w:r w:rsidR="00FA0DD5" w:rsidRPr="00BF71F0">
        <w:rPr>
          <w:color w:val="000000"/>
          <w:sz w:val="18"/>
          <w:szCs w:val="18"/>
        </w:rPr>
        <w:t>ly in</w:t>
      </w:r>
      <w:r w:rsidR="0069028F" w:rsidRPr="00BF71F0">
        <w:rPr>
          <w:color w:val="000000"/>
          <w:sz w:val="18"/>
          <w:szCs w:val="18"/>
        </w:rPr>
        <w:t xml:space="preserve"> block letters</w:t>
      </w:r>
      <w:r w:rsidRPr="00BF71F0">
        <w:rPr>
          <w:color w:val="000000"/>
          <w:sz w:val="18"/>
          <w:szCs w:val="18"/>
        </w:rPr>
        <w:t>.</w:t>
      </w:r>
    </w:p>
    <w:p w14:paraId="3C574136" w14:textId="77777777" w:rsidR="006B18BB" w:rsidRPr="00BF71F0" w:rsidRDefault="006B18BB" w:rsidP="00F42D6B">
      <w:pPr>
        <w:numPr>
          <w:ilvl w:val="0"/>
          <w:numId w:val="1"/>
        </w:numPr>
        <w:tabs>
          <w:tab w:val="clear" w:pos="425"/>
        </w:tabs>
        <w:ind w:left="426" w:hanging="226"/>
        <w:rPr>
          <w:color w:val="000000"/>
          <w:sz w:val="18"/>
          <w:szCs w:val="18"/>
        </w:rPr>
      </w:pPr>
      <w:r w:rsidRPr="00BF71F0">
        <w:rPr>
          <w:color w:val="000000"/>
          <w:sz w:val="18"/>
          <w:szCs w:val="18"/>
        </w:rPr>
        <w:t>Year</w:t>
      </w:r>
      <w:r w:rsidR="00385243" w:rsidRPr="00BF71F0">
        <w:rPr>
          <w:color w:val="000000"/>
          <w:sz w:val="18"/>
          <w:szCs w:val="18"/>
        </w:rPr>
        <w:t>s</w:t>
      </w:r>
      <w:r w:rsidR="00FE0AED" w:rsidRPr="00BF71F0">
        <w:rPr>
          <w:color w:val="000000"/>
          <w:sz w:val="18"/>
          <w:szCs w:val="18"/>
        </w:rPr>
        <w:t xml:space="preserve"> should be written </w:t>
      </w:r>
      <w:r w:rsidR="00385243" w:rsidRPr="00BF71F0">
        <w:rPr>
          <w:color w:val="000000"/>
          <w:sz w:val="18"/>
          <w:szCs w:val="18"/>
        </w:rPr>
        <w:t xml:space="preserve">using the Western </w:t>
      </w:r>
      <w:r w:rsidR="00AF27D7" w:rsidRPr="00BF71F0">
        <w:rPr>
          <w:color w:val="000000"/>
          <w:sz w:val="18"/>
          <w:szCs w:val="18"/>
        </w:rPr>
        <w:t>calendar</w:t>
      </w:r>
      <w:r w:rsidRPr="00BF71F0">
        <w:rPr>
          <w:color w:val="000000"/>
          <w:sz w:val="18"/>
          <w:szCs w:val="18"/>
        </w:rPr>
        <w:t>.</w:t>
      </w:r>
    </w:p>
    <w:p w14:paraId="7A6D8D8E" w14:textId="77777777" w:rsidR="00AB339F" w:rsidRPr="00BF71F0" w:rsidRDefault="00AB339F" w:rsidP="00B57EB1">
      <w:pPr>
        <w:rPr>
          <w:color w:val="000000"/>
        </w:rPr>
      </w:pPr>
    </w:p>
    <w:p w14:paraId="62BE8D58" w14:textId="77B1708B" w:rsidR="001710B9" w:rsidRDefault="001710B9" w:rsidP="00B061FA">
      <w:pPr>
        <w:rPr>
          <w:b/>
          <w:color w:val="000000"/>
          <w:sz w:val="18"/>
        </w:rPr>
      </w:pPr>
    </w:p>
    <w:p w14:paraId="1EF9C84C" w14:textId="77777777" w:rsidR="00946917" w:rsidRPr="00B061FA" w:rsidRDefault="00946917" w:rsidP="00B061FA">
      <w:pPr>
        <w:rPr>
          <w:b/>
          <w:color w:val="000000"/>
          <w:sz w:val="18"/>
        </w:rPr>
      </w:pPr>
    </w:p>
    <w:p w14:paraId="3AB2651A" w14:textId="6D377ACE" w:rsidR="001710B9" w:rsidRPr="004D6FA7" w:rsidRDefault="00B061FA" w:rsidP="001710B9">
      <w:pPr>
        <w:rPr>
          <w:b/>
          <w:color w:val="000000"/>
          <w:szCs w:val="21"/>
        </w:rPr>
      </w:pPr>
      <w:r w:rsidRPr="004D6FA7">
        <w:rPr>
          <w:b/>
          <w:color w:val="000000"/>
          <w:szCs w:val="21"/>
        </w:rPr>
        <w:t>Applicant Information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99"/>
        <w:gridCol w:w="2400"/>
        <w:gridCol w:w="2200"/>
        <w:gridCol w:w="2300"/>
      </w:tblGrid>
      <w:tr w:rsidR="00BF71F0" w:rsidRPr="00BF71F0" w14:paraId="377362BD" w14:textId="77777777" w:rsidTr="00EA6AE0">
        <w:tc>
          <w:tcPr>
            <w:tcW w:w="2999" w:type="dxa"/>
            <w:vMerge w:val="restart"/>
            <w:tcBorders>
              <w:right w:val="single" w:sz="4" w:space="0" w:color="auto"/>
            </w:tcBorders>
            <w:vAlign w:val="center"/>
          </w:tcPr>
          <w:p w14:paraId="107D6932" w14:textId="7A79D9BA" w:rsidR="00BF71F0" w:rsidRPr="002C21B8" w:rsidRDefault="00B061FA" w:rsidP="00B061FA">
            <w:pPr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rFonts w:hint="eastAsia"/>
                <w:color w:val="000000"/>
                <w:sz w:val="18"/>
                <w:szCs w:val="18"/>
              </w:rPr>
              <w:t xml:space="preserve">Name: </w:t>
            </w:r>
            <w:r w:rsidRPr="002C21B8">
              <w:rPr>
                <w:color w:val="000000"/>
                <w:sz w:val="18"/>
                <w:szCs w:val="18"/>
              </w:rPr>
              <w:br/>
            </w:r>
            <w:r w:rsidR="00BF71F0" w:rsidRPr="002C21B8">
              <w:rPr>
                <w:color w:val="000000"/>
                <w:sz w:val="18"/>
                <w:szCs w:val="18"/>
              </w:rPr>
              <w:t>Use only the English alphabet.</w:t>
            </w:r>
            <w:r w:rsidRPr="002C21B8"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  <w:r w:rsidR="00BF71F0" w:rsidRPr="002C21B8">
              <w:rPr>
                <w:color w:val="000000"/>
                <w:sz w:val="18"/>
                <w:szCs w:val="18"/>
              </w:rPr>
              <w:t xml:space="preserve">Do not use characters with accent marks (e.g. </w:t>
            </w:r>
            <w:r w:rsidR="00BF71F0" w:rsidRPr="002C21B8">
              <w:rPr>
                <w:rFonts w:eastAsia="ＭＳ Ｐゴシック"/>
                <w:color w:val="000000"/>
                <w:sz w:val="18"/>
                <w:szCs w:val="18"/>
              </w:rPr>
              <w:t>ą, ç, ë</w:t>
            </w:r>
            <w:proofErr w:type="gramStart"/>
            <w:r w:rsidR="00BF71F0" w:rsidRPr="002C21B8">
              <w:rPr>
                <w:color w:val="000000"/>
                <w:sz w:val="18"/>
                <w:szCs w:val="18"/>
              </w:rPr>
              <w:t>).*</w:t>
            </w:r>
            <w:proofErr w:type="gramEnd"/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96A92" w14:textId="4DDD2AFE" w:rsidR="00BF71F0" w:rsidRPr="002C21B8" w:rsidRDefault="00BF71F0">
            <w:pPr>
              <w:jc w:val="center"/>
              <w:rPr>
                <w:color w:val="000000"/>
                <w:sz w:val="18"/>
              </w:rPr>
            </w:pPr>
            <w:r w:rsidRPr="002C21B8">
              <w:rPr>
                <w:color w:val="000000"/>
                <w:sz w:val="18"/>
              </w:rPr>
              <w:t>Family Name</w:t>
            </w:r>
          </w:p>
        </w:tc>
        <w:tc>
          <w:tcPr>
            <w:tcW w:w="2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40D9" w14:textId="102F19D8" w:rsidR="00BF71F0" w:rsidRPr="002C21B8" w:rsidRDefault="00BF71F0">
            <w:pPr>
              <w:jc w:val="center"/>
              <w:rPr>
                <w:color w:val="000000"/>
                <w:sz w:val="18"/>
              </w:rPr>
            </w:pPr>
            <w:r w:rsidRPr="002C21B8">
              <w:rPr>
                <w:color w:val="000000"/>
                <w:sz w:val="18"/>
              </w:rPr>
              <w:t>First Name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2B56AE8F" w14:textId="77777777" w:rsidR="00BF71F0" w:rsidRPr="002C21B8" w:rsidRDefault="00BF71F0">
            <w:pPr>
              <w:jc w:val="center"/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>Middle Name</w:t>
            </w:r>
          </w:p>
        </w:tc>
      </w:tr>
      <w:tr w:rsidR="00BF71F0" w:rsidRPr="00BF71F0" w14:paraId="736C4BF0" w14:textId="77777777" w:rsidTr="001147F3">
        <w:trPr>
          <w:trHeight w:val="696"/>
        </w:trPr>
        <w:tc>
          <w:tcPr>
            <w:tcW w:w="2999" w:type="dxa"/>
            <w:vMerge/>
            <w:tcBorders>
              <w:right w:val="single" w:sz="4" w:space="0" w:color="auto"/>
            </w:tcBorders>
            <w:vAlign w:val="center"/>
          </w:tcPr>
          <w:p w14:paraId="24956759" w14:textId="57A4A371" w:rsidR="00BF71F0" w:rsidRPr="002C21B8" w:rsidRDefault="00BF71F0" w:rsidP="000629CD">
            <w:pPr>
              <w:ind w:left="90" w:hangingChars="50" w:hanging="90"/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AA927C" w14:textId="77777777" w:rsidR="00BF71F0" w:rsidRPr="002C21B8" w:rsidRDefault="00BF71F0" w:rsidP="003271EF">
            <w:pPr>
              <w:rPr>
                <w:color w:val="000000"/>
                <w:sz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247A9" w14:textId="77777777" w:rsidR="00BF71F0" w:rsidRPr="002C21B8" w:rsidRDefault="00BF71F0">
            <w:pPr>
              <w:rPr>
                <w:color w:val="000000"/>
                <w:sz w:val="18"/>
              </w:rPr>
            </w:pP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1C43E31B" w14:textId="77777777" w:rsidR="00BF71F0" w:rsidRPr="002C21B8" w:rsidRDefault="00BF71F0">
            <w:pPr>
              <w:rPr>
                <w:color w:val="000000"/>
                <w:sz w:val="18"/>
              </w:rPr>
            </w:pPr>
          </w:p>
        </w:tc>
      </w:tr>
      <w:tr w:rsidR="004D6FA7" w:rsidRPr="00BF71F0" w14:paraId="688700F5" w14:textId="77777777" w:rsidTr="001147F3">
        <w:trPr>
          <w:trHeight w:val="696"/>
        </w:trPr>
        <w:tc>
          <w:tcPr>
            <w:tcW w:w="2999" w:type="dxa"/>
            <w:tcBorders>
              <w:right w:val="single" w:sz="4" w:space="0" w:color="auto"/>
            </w:tcBorders>
            <w:vAlign w:val="center"/>
          </w:tcPr>
          <w:p w14:paraId="48C71E6F" w14:textId="77777777" w:rsidR="00CF6F06" w:rsidRPr="002C21B8" w:rsidRDefault="004D6FA7" w:rsidP="000629CD">
            <w:pPr>
              <w:ind w:left="90" w:hangingChars="50" w:hanging="90"/>
              <w:jc w:val="both"/>
              <w:rPr>
                <w:bCs/>
                <w:color w:val="000000"/>
                <w:sz w:val="18"/>
                <w:szCs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>Date of Birth</w:t>
            </w:r>
            <w:r w:rsidRPr="002C21B8">
              <w:rPr>
                <w:rFonts w:hint="eastAsia"/>
                <w:bCs/>
                <w:color w:val="000000"/>
                <w:sz w:val="18"/>
                <w:szCs w:val="18"/>
              </w:rPr>
              <w:t>:</w:t>
            </w:r>
            <w:r w:rsidR="00CF6F06" w:rsidRPr="002C21B8">
              <w:rPr>
                <w:bCs/>
                <w:color w:val="000000"/>
                <w:sz w:val="18"/>
                <w:szCs w:val="18"/>
              </w:rPr>
              <w:tab/>
            </w:r>
          </w:p>
          <w:p w14:paraId="09D82A05" w14:textId="5E565B1D" w:rsidR="004D6FA7" w:rsidRPr="002C21B8" w:rsidRDefault="004D6FA7" w:rsidP="003D631D">
            <w:pPr>
              <w:tabs>
                <w:tab w:val="center" w:pos="1737"/>
              </w:tabs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 xml:space="preserve"> </w:t>
            </w:r>
            <w:r w:rsidR="00CF6F06" w:rsidRPr="002C21B8">
              <w:rPr>
                <w:bCs/>
                <w:color w:val="000000"/>
                <w:sz w:val="18"/>
                <w:szCs w:val="18"/>
              </w:rPr>
              <w:tab/>
            </w:r>
            <w:proofErr w:type="spellStart"/>
            <w:r w:rsidRPr="002C21B8">
              <w:rPr>
                <w:bCs/>
                <w:color w:val="000000"/>
                <w:sz w:val="18"/>
                <w:szCs w:val="18"/>
              </w:rPr>
              <w:t>yyyy</w:t>
            </w:r>
            <w:proofErr w:type="spellEnd"/>
            <w:r w:rsidRPr="002C21B8">
              <w:rPr>
                <w:bCs/>
                <w:color w:val="000000"/>
                <w:sz w:val="18"/>
                <w:szCs w:val="18"/>
              </w:rPr>
              <w:t>/mm/dd</w:t>
            </w:r>
            <w:r w:rsidRPr="002C21B8">
              <w:rPr>
                <w:rFonts w:hint="eastAsia"/>
                <w:bCs/>
                <w:color w:val="000000"/>
                <w:sz w:val="18"/>
                <w:szCs w:val="18"/>
              </w:rPr>
              <w:t xml:space="preserve"> </w:t>
            </w:r>
            <w:r w:rsidRPr="002C21B8">
              <w:rPr>
                <w:bCs/>
                <w:color w:val="000000"/>
                <w:sz w:val="18"/>
                <w:szCs w:val="18"/>
              </w:rPr>
              <w:t>(Age)</w:t>
            </w:r>
          </w:p>
        </w:tc>
        <w:tc>
          <w:tcPr>
            <w:tcW w:w="2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0C819" w14:textId="72742FAF" w:rsidR="004D6FA7" w:rsidRPr="002C21B8" w:rsidRDefault="004D6FA7" w:rsidP="003271EF">
            <w:pPr>
              <w:rPr>
                <w:color w:val="000000"/>
                <w:sz w:val="18"/>
              </w:rPr>
            </w:pP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94F76" w14:textId="39D0F59B" w:rsidR="004D6FA7" w:rsidRPr="002C21B8" w:rsidRDefault="004D6FA7">
            <w:pPr>
              <w:rPr>
                <w:color w:val="000000"/>
                <w:sz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 xml:space="preserve">Gender: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1487213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C21B8">
                  <w:rPr>
                    <w:rFonts w:ascii="Segoe UI Symbol" w:eastAsia="ＭＳ ゴシック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21B8">
              <w:rPr>
                <w:bCs/>
                <w:color w:val="000000"/>
                <w:sz w:val="18"/>
                <w:szCs w:val="18"/>
              </w:rPr>
              <w:t xml:space="preserve">Male </w:t>
            </w:r>
            <w:sdt>
              <w:sdtPr>
                <w:rPr>
                  <w:bCs/>
                  <w:color w:val="000000"/>
                  <w:sz w:val="18"/>
                  <w:szCs w:val="18"/>
                </w:rPr>
                <w:id w:val="-16564503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Pr="002C21B8">
                  <w:rPr>
                    <w:rFonts w:ascii="Segoe UI Symbol" w:eastAsia="ＭＳ ゴシック" w:hAnsi="Segoe UI Symbol" w:cs="Segoe UI Symbol"/>
                    <w:bCs/>
                    <w:color w:val="000000"/>
                    <w:sz w:val="18"/>
                    <w:szCs w:val="18"/>
                  </w:rPr>
                  <w:t>☐</w:t>
                </w:r>
              </w:sdtContent>
            </w:sdt>
            <w:r w:rsidRPr="002C21B8">
              <w:rPr>
                <w:bCs/>
                <w:color w:val="000000"/>
                <w:sz w:val="18"/>
                <w:szCs w:val="18"/>
              </w:rPr>
              <w:t>Female</w:t>
            </w:r>
          </w:p>
        </w:tc>
        <w:tc>
          <w:tcPr>
            <w:tcW w:w="2300" w:type="dxa"/>
            <w:tcBorders>
              <w:left w:val="single" w:sz="4" w:space="0" w:color="auto"/>
            </w:tcBorders>
            <w:vAlign w:val="center"/>
          </w:tcPr>
          <w:p w14:paraId="4C8A1651" w14:textId="0B6D5C9E" w:rsidR="004D6FA7" w:rsidRPr="002C21B8" w:rsidRDefault="004D6FA7">
            <w:pPr>
              <w:rPr>
                <w:bCs/>
                <w:color w:val="000000"/>
                <w:sz w:val="18"/>
                <w:szCs w:val="18"/>
              </w:rPr>
            </w:pPr>
            <w:r w:rsidRPr="002C21B8">
              <w:rPr>
                <w:bCs/>
                <w:color w:val="000000"/>
                <w:sz w:val="18"/>
                <w:szCs w:val="18"/>
              </w:rPr>
              <w:t>Nationality:</w:t>
            </w:r>
          </w:p>
        </w:tc>
      </w:tr>
    </w:tbl>
    <w:p w14:paraId="34737EEC" w14:textId="77777777" w:rsidR="00B061FA" w:rsidRPr="00BF71F0" w:rsidRDefault="00B061FA" w:rsidP="00B061FA">
      <w:pPr>
        <w:rPr>
          <w:b/>
          <w:color w:val="000000"/>
          <w:sz w:val="18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61"/>
        <w:gridCol w:w="4838"/>
      </w:tblGrid>
      <w:tr w:rsidR="00C040B8" w:rsidRPr="00BF71F0" w14:paraId="38537B3F" w14:textId="77777777" w:rsidTr="005836AD">
        <w:trPr>
          <w:cantSplit/>
          <w:trHeight w:val="718"/>
        </w:trPr>
        <w:tc>
          <w:tcPr>
            <w:tcW w:w="5061" w:type="dxa"/>
          </w:tcPr>
          <w:p w14:paraId="3DD1B3C4" w14:textId="77777777" w:rsidR="003D631D" w:rsidRPr="002C21B8" w:rsidRDefault="00C040B8" w:rsidP="003D631D">
            <w:pPr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>Name of Your Home Institution</w:t>
            </w:r>
            <w:r w:rsidR="004D6FA7" w:rsidRPr="002C21B8">
              <w:rPr>
                <w:color w:val="000000"/>
                <w:sz w:val="18"/>
                <w:szCs w:val="18"/>
              </w:rPr>
              <w:t>:</w:t>
            </w:r>
          </w:p>
          <w:p w14:paraId="043728F3" w14:textId="30EA2B23" w:rsidR="00C040B8" w:rsidRPr="002C21B8" w:rsidRDefault="00C040B8" w:rsidP="003D631D">
            <w:pPr>
              <w:spacing w:beforeLines="50" w:before="120"/>
              <w:ind w:leftChars="230" w:left="460"/>
              <w:rPr>
                <w:color w:val="000000"/>
                <w:sz w:val="18"/>
                <w:szCs w:val="18"/>
              </w:rPr>
            </w:pPr>
          </w:p>
        </w:tc>
        <w:tc>
          <w:tcPr>
            <w:tcW w:w="4838" w:type="dxa"/>
            <w:tcBorders>
              <w:bottom w:val="dotted" w:sz="4" w:space="0" w:color="auto"/>
            </w:tcBorders>
          </w:tcPr>
          <w:p w14:paraId="532A9A37" w14:textId="408C278A" w:rsidR="00C040B8" w:rsidRPr="002C21B8" w:rsidRDefault="00C040B8" w:rsidP="005836AD">
            <w:pPr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 xml:space="preserve">Country of Your Home </w:t>
            </w:r>
            <w:r w:rsidR="00946917" w:rsidRPr="002C21B8">
              <w:rPr>
                <w:color w:val="000000"/>
                <w:sz w:val="18"/>
                <w:szCs w:val="18"/>
              </w:rPr>
              <w:t>Institution:</w:t>
            </w:r>
          </w:p>
          <w:p w14:paraId="246B02B4" w14:textId="77777777" w:rsidR="00C040B8" w:rsidRPr="002C21B8" w:rsidRDefault="00C040B8" w:rsidP="003D631D">
            <w:pPr>
              <w:spacing w:beforeLines="50" w:before="120"/>
              <w:ind w:leftChars="251" w:left="502"/>
              <w:jc w:val="both"/>
              <w:rPr>
                <w:color w:val="000000"/>
                <w:sz w:val="18"/>
                <w:szCs w:val="18"/>
              </w:rPr>
            </w:pPr>
          </w:p>
        </w:tc>
      </w:tr>
      <w:tr w:rsidR="00C040B8" w:rsidRPr="00BF71F0" w14:paraId="5076502D" w14:textId="77777777" w:rsidTr="00234169">
        <w:trPr>
          <w:cantSplit/>
          <w:trHeight w:val="426"/>
        </w:trPr>
        <w:tc>
          <w:tcPr>
            <w:tcW w:w="9899" w:type="dxa"/>
            <w:gridSpan w:val="2"/>
          </w:tcPr>
          <w:p w14:paraId="75AC0124" w14:textId="7B5FFC30" w:rsidR="00C040B8" w:rsidRPr="002C21B8" w:rsidRDefault="00C040B8" w:rsidP="005836AD">
            <w:pPr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 xml:space="preserve">Expected Date of </w:t>
            </w:r>
            <w:r w:rsidR="0054441D" w:rsidRPr="002C21B8">
              <w:rPr>
                <w:color w:val="000000"/>
                <w:sz w:val="18"/>
                <w:szCs w:val="18"/>
              </w:rPr>
              <w:t>Graduation:</w:t>
            </w:r>
          </w:p>
          <w:p w14:paraId="62B4B970" w14:textId="77777777" w:rsidR="00C040B8" w:rsidRPr="002C21B8" w:rsidRDefault="00C040B8" w:rsidP="005836AD">
            <w:pPr>
              <w:rPr>
                <w:color w:val="000000"/>
                <w:sz w:val="18"/>
                <w:szCs w:val="18"/>
              </w:rPr>
            </w:pPr>
          </w:p>
          <w:p w14:paraId="4A3AE52A" w14:textId="18E25EA1" w:rsidR="00C040B8" w:rsidRPr="002C21B8" w:rsidRDefault="0054441D" w:rsidP="0054441D">
            <w:pPr>
              <w:tabs>
                <w:tab w:val="center" w:pos="4282"/>
              </w:tabs>
              <w:spacing w:after="120"/>
              <w:ind w:firstLineChars="1234" w:firstLine="2221"/>
              <w:jc w:val="both"/>
              <w:rPr>
                <w:color w:val="000000"/>
                <w:sz w:val="18"/>
                <w:szCs w:val="18"/>
              </w:rPr>
            </w:pPr>
            <w:r w:rsidRPr="002C21B8">
              <w:rPr>
                <w:color w:val="000000"/>
                <w:sz w:val="18"/>
                <w:szCs w:val="18"/>
              </w:rPr>
              <w:tab/>
            </w:r>
            <w:proofErr w:type="spellStart"/>
            <w:r w:rsidR="00C040B8" w:rsidRPr="002C21B8">
              <w:rPr>
                <w:color w:val="808080" w:themeColor="background1" w:themeShade="80"/>
                <w:sz w:val="18"/>
                <w:szCs w:val="18"/>
              </w:rPr>
              <w:t>yyyy</w:t>
            </w:r>
            <w:proofErr w:type="spellEnd"/>
            <w:r w:rsidR="00C040B8" w:rsidRPr="002C21B8">
              <w:rPr>
                <w:color w:val="808080" w:themeColor="background1" w:themeShade="80"/>
                <w:sz w:val="18"/>
                <w:szCs w:val="18"/>
              </w:rPr>
              <w:t>/mm/dd</w:t>
            </w:r>
          </w:p>
        </w:tc>
      </w:tr>
      <w:tr w:rsidR="00234169" w:rsidRPr="00BF71F0" w14:paraId="6DB67A41" w14:textId="77777777" w:rsidTr="002C21B8">
        <w:trPr>
          <w:cantSplit/>
          <w:trHeight w:val="426"/>
        </w:trPr>
        <w:tc>
          <w:tcPr>
            <w:tcW w:w="9899" w:type="dxa"/>
            <w:gridSpan w:val="2"/>
            <w:tcBorders>
              <w:bottom w:val="single" w:sz="4" w:space="0" w:color="auto"/>
            </w:tcBorders>
          </w:tcPr>
          <w:p w14:paraId="5B0BC5F7" w14:textId="256C77C7" w:rsidR="00234169" w:rsidRPr="002C21B8" w:rsidRDefault="00D926A7" w:rsidP="00D926A7">
            <w:pPr>
              <w:tabs>
                <w:tab w:val="left" w:pos="6771"/>
              </w:tabs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Current y</w:t>
            </w:r>
            <w:r w:rsidR="00234169" w:rsidRPr="002C21B8">
              <w:rPr>
                <w:color w:val="000000"/>
                <w:sz w:val="18"/>
                <w:szCs w:val="18"/>
              </w:rPr>
              <w:t>ear</w:t>
            </w:r>
            <w:r w:rsidR="005D135A" w:rsidRPr="00D926A7">
              <w:rPr>
                <w:color w:val="000000"/>
                <w:sz w:val="18"/>
                <w:szCs w:val="18"/>
              </w:rPr>
              <w:t>:</w:t>
            </w:r>
            <w:r>
              <w:rPr>
                <w:rFonts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234169" w:rsidRPr="00BF71F0" w14:paraId="2FA58D02" w14:textId="77777777" w:rsidTr="002C21B8">
        <w:trPr>
          <w:cantSplit/>
          <w:trHeight w:val="426"/>
        </w:trPr>
        <w:tc>
          <w:tcPr>
            <w:tcW w:w="9899" w:type="dxa"/>
            <w:gridSpan w:val="2"/>
            <w:tcBorders>
              <w:bottom w:val="single" w:sz="4" w:space="0" w:color="auto"/>
            </w:tcBorders>
          </w:tcPr>
          <w:p w14:paraId="7F557B3D" w14:textId="5ABFE413" w:rsidR="00234169" w:rsidRPr="002C21B8" w:rsidRDefault="00D926A7" w:rsidP="00234169">
            <w:pPr>
              <w:jc w:val="both"/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 xml:space="preserve">Faculty: </w:t>
            </w:r>
          </w:p>
          <w:p w14:paraId="0ABDD51E" w14:textId="77777777" w:rsidR="00234169" w:rsidRPr="002C21B8" w:rsidRDefault="00234169" w:rsidP="00234169">
            <w:pPr>
              <w:jc w:val="both"/>
              <w:rPr>
                <w:color w:val="000000"/>
                <w:sz w:val="18"/>
                <w:szCs w:val="18"/>
              </w:rPr>
            </w:pPr>
          </w:p>
        </w:tc>
      </w:tr>
    </w:tbl>
    <w:p w14:paraId="012341E0" w14:textId="77777777" w:rsidR="00C040B8" w:rsidRDefault="00C040B8" w:rsidP="0067273C">
      <w:pPr>
        <w:tabs>
          <w:tab w:val="left" w:pos="1500"/>
          <w:tab w:val="left" w:pos="5100"/>
        </w:tabs>
        <w:rPr>
          <w:color w:val="000000"/>
          <w:sz w:val="18"/>
        </w:rPr>
      </w:pPr>
    </w:p>
    <w:p w14:paraId="1B7C12DF" w14:textId="77777777" w:rsidR="00234169" w:rsidRDefault="00234169" w:rsidP="0067273C">
      <w:pPr>
        <w:tabs>
          <w:tab w:val="left" w:pos="1500"/>
          <w:tab w:val="left" w:pos="5100"/>
        </w:tabs>
        <w:rPr>
          <w:color w:val="000000"/>
          <w:sz w:val="18"/>
        </w:rPr>
      </w:pPr>
    </w:p>
    <w:p w14:paraId="47EEDA38" w14:textId="47B47130" w:rsidR="00E21DDF" w:rsidRPr="004D6FA7" w:rsidRDefault="001710B9" w:rsidP="00B061FA">
      <w:pPr>
        <w:rPr>
          <w:b/>
          <w:color w:val="000000"/>
          <w:szCs w:val="21"/>
        </w:rPr>
      </w:pPr>
      <w:r w:rsidRPr="004D6FA7">
        <w:rPr>
          <w:b/>
          <w:color w:val="000000"/>
          <w:szCs w:val="21"/>
        </w:rPr>
        <w:t>Term of research</w:t>
      </w:r>
      <w:r w:rsidR="00946917">
        <w:rPr>
          <w:rFonts w:hint="eastAsia"/>
          <w:b/>
          <w:color w:val="000000"/>
          <w:szCs w:val="21"/>
        </w:rPr>
        <w:t xml:space="preserve"> at Keio </w:t>
      </w:r>
    </w:p>
    <w:tbl>
      <w:tblPr>
        <w:tblpPr w:leftFromText="142" w:rightFromText="142" w:vertAnchor="text" w:horzAnchor="margin" w:tblpY="59"/>
        <w:tblOverlap w:val="never"/>
        <w:tblW w:w="99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00"/>
      </w:tblGrid>
      <w:tr w:rsidR="00E21DDF" w:rsidRPr="00BF71F0" w14:paraId="178560A4" w14:textId="77777777" w:rsidTr="00B061FA">
        <w:trPr>
          <w:cantSplit/>
          <w:trHeight w:val="528"/>
        </w:trPr>
        <w:tc>
          <w:tcPr>
            <w:tcW w:w="9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77525" w14:textId="0E9D8B8A" w:rsidR="001710B9" w:rsidRPr="00BF71F0" w:rsidRDefault="001710B9" w:rsidP="00B061FA">
            <w:pPr>
              <w:pStyle w:val="a0"/>
              <w:tabs>
                <w:tab w:val="left" w:pos="3400"/>
                <w:tab w:val="left" w:pos="4200"/>
              </w:tabs>
              <w:spacing w:beforeLines="50" w:before="120" w:afterLines="50" w:after="120"/>
              <w:ind w:leftChars="7" w:left="14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>F</w:t>
            </w:r>
            <w:r w:rsidR="00E21DDF"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rom </w:t>
            </w:r>
            <w:r w:rsidR="00E21DDF" w:rsidRPr="00BF71F0">
              <w:rPr>
                <w:rFonts w:ascii="Times New Roman" w:hAnsi="Times New Roman"/>
                <w:color w:val="000000"/>
                <w:sz w:val="22"/>
                <w:szCs w:val="24"/>
              </w:rPr>
              <w:t>____/__/__</w:t>
            </w:r>
            <w:r w:rsidR="00E21DDF"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to</w:t>
            </w:r>
            <w:r w:rsidR="00604432"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DDF" w:rsidRPr="00BF71F0">
              <w:rPr>
                <w:rFonts w:ascii="Times New Roman" w:hAnsi="Times New Roman"/>
                <w:color w:val="000000"/>
                <w:sz w:val="22"/>
                <w:szCs w:val="24"/>
              </w:rPr>
              <w:t>____/__/__</w:t>
            </w:r>
            <w:proofErr w:type="gramStart"/>
            <w:r w:rsidR="00E21DDF" w:rsidRPr="00BF71F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E21DDF" w:rsidRPr="003D631D">
              <w:rPr>
                <w:rFonts w:ascii="Times New Roman" w:hAnsi="Times New Roman"/>
                <w:color w:val="808080" w:themeColor="background1" w:themeShade="80"/>
                <w:sz w:val="20"/>
                <w:szCs w:val="21"/>
              </w:rPr>
              <w:t xml:space="preserve"> </w:t>
            </w:r>
            <w:r w:rsidR="00D926A7">
              <w:rPr>
                <w:rFonts w:ascii="Times New Roman" w:hAnsi="Times New Roman" w:hint="eastAsia"/>
                <w:color w:val="808080" w:themeColor="background1" w:themeShade="80"/>
                <w:sz w:val="20"/>
                <w:szCs w:val="21"/>
              </w:rPr>
              <w:t xml:space="preserve"> </w:t>
            </w:r>
            <w:r w:rsidR="00E21DDF" w:rsidRPr="003D631D">
              <w:rPr>
                <w:rFonts w:ascii="Times New Roman" w:hAnsi="Times New Roman"/>
                <w:color w:val="808080" w:themeColor="background1" w:themeShade="80"/>
                <w:sz w:val="20"/>
                <w:szCs w:val="21"/>
              </w:rPr>
              <w:t>(</w:t>
            </w:r>
            <w:proofErr w:type="spellStart"/>
            <w:proofErr w:type="gramEnd"/>
            <w:r w:rsidR="00E21DDF" w:rsidRPr="003D631D">
              <w:rPr>
                <w:rFonts w:ascii="Times New Roman" w:hAnsi="Times New Roman"/>
                <w:color w:val="808080" w:themeColor="background1" w:themeShade="80"/>
                <w:sz w:val="20"/>
                <w:szCs w:val="21"/>
              </w:rPr>
              <w:t>yyyy</w:t>
            </w:r>
            <w:proofErr w:type="spellEnd"/>
            <w:r w:rsidR="00E21DDF" w:rsidRPr="003D631D">
              <w:rPr>
                <w:rFonts w:ascii="Times New Roman" w:hAnsi="Times New Roman"/>
                <w:color w:val="808080" w:themeColor="background1" w:themeShade="80"/>
                <w:sz w:val="20"/>
                <w:szCs w:val="21"/>
              </w:rPr>
              <w:t>/mm/dd)</w:t>
            </w:r>
          </w:p>
          <w:p w14:paraId="6C15B31D" w14:textId="10C2C0B7" w:rsidR="00E21DDF" w:rsidRPr="00BF71F0" w:rsidRDefault="00E21DDF" w:rsidP="006953D9">
            <w:pPr>
              <w:pStyle w:val="a0"/>
              <w:tabs>
                <w:tab w:val="left" w:pos="3400"/>
                <w:tab w:val="left" w:pos="4200"/>
              </w:tabs>
              <w:spacing w:afterLines="50" w:after="120"/>
              <w:ind w:leftChars="7" w:left="180" w:hangingChars="92" w:hanging="166"/>
              <w:jc w:val="lef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F71F0">
              <w:rPr>
                <w:rFonts w:ascii="Times New Roman" w:hAnsi="Times New Roman"/>
                <w:bCs/>
                <w:color w:val="000000"/>
                <w:sz w:val="18"/>
              </w:rPr>
              <w:t>*</w:t>
            </w:r>
            <w:r w:rsidR="00C040B8" w:rsidRPr="00BF71F0">
              <w:rPr>
                <w:rFonts w:ascii="Times New Roman" w:hAnsi="Times New Roman"/>
                <w:bCs/>
                <w:color w:val="000000"/>
                <w:sz w:val="18"/>
              </w:rPr>
              <w:tab/>
            </w:r>
            <w:r w:rsidRPr="00BF71F0">
              <w:rPr>
                <w:rFonts w:ascii="Times New Roman" w:hAnsi="Times New Roman"/>
                <w:bCs/>
                <w:color w:val="000000"/>
                <w:sz w:val="18"/>
              </w:rPr>
              <w:t xml:space="preserve">Must be within </w:t>
            </w:r>
            <w:r w:rsidR="00605709">
              <w:rPr>
                <w:rFonts w:ascii="Times New Roman" w:hAnsi="Times New Roman" w:hint="eastAsia"/>
                <w:bCs/>
                <w:color w:val="000000"/>
                <w:sz w:val="18"/>
              </w:rPr>
              <w:t>6</w:t>
            </w:r>
            <w:r w:rsidR="001710B9" w:rsidRPr="00BF71F0">
              <w:rPr>
                <w:rFonts w:ascii="Times New Roman" w:hAnsi="Times New Roman"/>
                <w:bCs/>
                <w:color w:val="000000"/>
                <w:sz w:val="18"/>
              </w:rPr>
              <w:t xml:space="preserve"> months</w:t>
            </w:r>
            <w:r w:rsidR="00244EA9" w:rsidRPr="00BF71F0">
              <w:rPr>
                <w:rFonts w:ascii="Times New Roman" w:hAnsi="Times New Roman"/>
                <w:bCs/>
                <w:color w:val="000000"/>
                <w:sz w:val="18"/>
              </w:rPr>
              <w:t xml:space="preserve"> (including Saturdays, Sundays, and public holidays)</w:t>
            </w:r>
            <w:r w:rsidR="00C040B8" w:rsidRPr="00BF71F0">
              <w:rPr>
                <w:rFonts w:ascii="Times New Roman" w:hAnsi="Times New Roman"/>
                <w:color w:val="000000"/>
                <w:sz w:val="18"/>
                <w:szCs w:val="18"/>
              </w:rPr>
              <w:br/>
              <w:t>Extension is available after enrollment.</w:t>
            </w:r>
          </w:p>
        </w:tc>
      </w:tr>
    </w:tbl>
    <w:p w14:paraId="28469497" w14:textId="77777777" w:rsidR="00B061FA" w:rsidRDefault="00B061FA" w:rsidP="00B061FA">
      <w:pPr>
        <w:rPr>
          <w:color w:val="000000"/>
          <w:sz w:val="18"/>
        </w:rPr>
      </w:pPr>
    </w:p>
    <w:p w14:paraId="799BB9AD" w14:textId="77777777" w:rsidR="00946917" w:rsidRDefault="00946917" w:rsidP="00B061FA">
      <w:pPr>
        <w:rPr>
          <w:color w:val="000000"/>
          <w:sz w:val="18"/>
        </w:rPr>
      </w:pPr>
    </w:p>
    <w:p w14:paraId="36BF35C8" w14:textId="77777777" w:rsidR="00B061FA" w:rsidRPr="004D6FA7" w:rsidRDefault="00B061FA" w:rsidP="00B061FA">
      <w:pPr>
        <w:rPr>
          <w:b/>
          <w:bCs/>
          <w:color w:val="000000"/>
          <w:szCs w:val="21"/>
        </w:rPr>
      </w:pPr>
      <w:r w:rsidRPr="004D6FA7">
        <w:rPr>
          <w:b/>
          <w:bCs/>
          <w:color w:val="000000"/>
          <w:szCs w:val="21"/>
        </w:rPr>
        <w:t>Research title and purpose and content of research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061FA" w:rsidRPr="00BF71F0" w14:paraId="6C5B2B19" w14:textId="77777777" w:rsidTr="00B061FA">
        <w:tc>
          <w:tcPr>
            <w:tcW w:w="9918" w:type="dxa"/>
          </w:tcPr>
          <w:p w14:paraId="607EFF3A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Title:</w:t>
            </w:r>
          </w:p>
          <w:p w14:paraId="031233D5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</w:p>
        </w:tc>
      </w:tr>
      <w:tr w:rsidR="00B061FA" w:rsidRPr="00BF71F0" w14:paraId="0B5C573E" w14:textId="77777777" w:rsidTr="00257C49">
        <w:trPr>
          <w:trHeight w:val="1701"/>
        </w:trPr>
        <w:tc>
          <w:tcPr>
            <w:tcW w:w="9918" w:type="dxa"/>
          </w:tcPr>
          <w:p w14:paraId="00914B2F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Purpose and content:</w:t>
            </w:r>
          </w:p>
          <w:p w14:paraId="60FE003F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</w:p>
        </w:tc>
      </w:tr>
    </w:tbl>
    <w:p w14:paraId="48F56E70" w14:textId="479043C2" w:rsidR="00946917" w:rsidRDefault="00946917" w:rsidP="00B061FA">
      <w:pPr>
        <w:tabs>
          <w:tab w:val="left" w:pos="400"/>
        </w:tabs>
        <w:ind w:left="-11"/>
        <w:rPr>
          <w:b/>
          <w:color w:val="000000"/>
          <w:sz w:val="18"/>
        </w:rPr>
      </w:pPr>
    </w:p>
    <w:p w14:paraId="69E66A7E" w14:textId="77777777" w:rsidR="006953D9" w:rsidRDefault="006953D9" w:rsidP="00B061FA">
      <w:pPr>
        <w:tabs>
          <w:tab w:val="left" w:pos="400"/>
        </w:tabs>
        <w:ind w:left="-11"/>
        <w:rPr>
          <w:b/>
          <w:color w:val="000000"/>
          <w:sz w:val="18"/>
        </w:rPr>
      </w:pPr>
    </w:p>
    <w:p w14:paraId="5FBF848E" w14:textId="5C01FA52" w:rsidR="00B061FA" w:rsidRPr="004D6FA7" w:rsidRDefault="00B061FA" w:rsidP="00B061FA">
      <w:pPr>
        <w:tabs>
          <w:tab w:val="left" w:pos="400"/>
        </w:tabs>
        <w:ind w:left="-11"/>
        <w:rPr>
          <w:b/>
          <w:color w:val="000000"/>
          <w:szCs w:val="21"/>
        </w:rPr>
      </w:pPr>
      <w:r w:rsidRPr="004D6FA7">
        <w:rPr>
          <w:b/>
          <w:color w:val="000000"/>
          <w:szCs w:val="21"/>
        </w:rPr>
        <w:t>Contact information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9"/>
        <w:gridCol w:w="5100"/>
      </w:tblGrid>
      <w:tr w:rsidR="00B061FA" w:rsidRPr="00BF71F0" w14:paraId="64867C81" w14:textId="77777777" w:rsidTr="005836AD">
        <w:trPr>
          <w:cantSplit/>
          <w:trHeight w:hRule="exact" w:val="800"/>
        </w:trPr>
        <w:tc>
          <w:tcPr>
            <w:tcW w:w="9899" w:type="dxa"/>
            <w:gridSpan w:val="2"/>
            <w:vAlign w:val="center"/>
          </w:tcPr>
          <w:p w14:paraId="514D1C3E" w14:textId="1389F2CD" w:rsidR="00B061FA" w:rsidRPr="00BF71F0" w:rsidRDefault="00B061FA" w:rsidP="005836A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Mailing Address</w:t>
            </w:r>
            <w:r w:rsidR="006953D9">
              <w:rPr>
                <w:rFonts w:hint="eastAsia"/>
                <w:color w:val="000000"/>
                <w:sz w:val="18"/>
              </w:rPr>
              <w:t>:</w:t>
            </w:r>
          </w:p>
          <w:p w14:paraId="16415C81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</w:p>
        </w:tc>
      </w:tr>
      <w:tr w:rsidR="00B061FA" w:rsidRPr="00BF71F0" w14:paraId="7BC3FE04" w14:textId="77777777" w:rsidTr="005836AD">
        <w:trPr>
          <w:cantSplit/>
          <w:trHeight w:val="698"/>
        </w:trPr>
        <w:tc>
          <w:tcPr>
            <w:tcW w:w="4799" w:type="dxa"/>
            <w:tcBorders>
              <w:bottom w:val="single" w:sz="4" w:space="0" w:color="auto"/>
            </w:tcBorders>
            <w:vAlign w:val="center"/>
          </w:tcPr>
          <w:p w14:paraId="7B2E3643" w14:textId="68E8788E" w:rsidR="00B061FA" w:rsidRPr="00BF71F0" w:rsidRDefault="00B061FA" w:rsidP="005836A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Tel. +</w:t>
            </w:r>
          </w:p>
        </w:tc>
        <w:tc>
          <w:tcPr>
            <w:tcW w:w="5100" w:type="dxa"/>
            <w:tcBorders>
              <w:bottom w:val="single" w:sz="4" w:space="0" w:color="auto"/>
            </w:tcBorders>
            <w:vAlign w:val="center"/>
          </w:tcPr>
          <w:p w14:paraId="36E49F67" w14:textId="77777777" w:rsidR="00B061FA" w:rsidRPr="00BF71F0" w:rsidRDefault="00B061FA" w:rsidP="005836A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</w:p>
        </w:tc>
      </w:tr>
    </w:tbl>
    <w:p w14:paraId="51325617" w14:textId="77777777" w:rsidR="00C040B8" w:rsidRPr="00BF71F0" w:rsidRDefault="00C040B8" w:rsidP="00C040B8">
      <w:pPr>
        <w:tabs>
          <w:tab w:val="num" w:pos="284"/>
        </w:tabs>
        <w:rPr>
          <w:b/>
          <w:color w:val="000000"/>
          <w:sz w:val="18"/>
        </w:rPr>
      </w:pPr>
    </w:p>
    <w:p w14:paraId="48339024" w14:textId="2D17CC2D" w:rsidR="0063446A" w:rsidRPr="002C21B8" w:rsidRDefault="00237248" w:rsidP="00B061FA">
      <w:pPr>
        <w:tabs>
          <w:tab w:val="num" w:pos="284"/>
        </w:tabs>
        <w:rPr>
          <w:b/>
          <w:color w:val="000000"/>
          <w:szCs w:val="21"/>
        </w:rPr>
      </w:pPr>
      <w:r w:rsidRPr="002C21B8">
        <w:rPr>
          <w:b/>
          <w:color w:val="000000"/>
          <w:szCs w:val="21"/>
        </w:rPr>
        <w:t>Emergenc</w:t>
      </w:r>
      <w:r w:rsidR="00B30BA1" w:rsidRPr="002C21B8">
        <w:rPr>
          <w:b/>
          <w:color w:val="000000"/>
          <w:szCs w:val="21"/>
        </w:rPr>
        <w:t>y Contact (</w:t>
      </w:r>
      <w:r w:rsidR="006A2D0A" w:rsidRPr="002C21B8">
        <w:rPr>
          <w:b/>
          <w:color w:val="000000"/>
          <w:szCs w:val="21"/>
        </w:rPr>
        <w:t>m</w:t>
      </w:r>
      <w:r w:rsidR="001147F3" w:rsidRPr="002C21B8">
        <w:rPr>
          <w:b/>
          <w:color w:val="000000"/>
          <w:szCs w:val="21"/>
        </w:rPr>
        <w:t>ust</w:t>
      </w:r>
      <w:r w:rsidR="00161771" w:rsidRPr="002C21B8">
        <w:rPr>
          <w:b/>
          <w:color w:val="000000"/>
          <w:szCs w:val="21"/>
        </w:rPr>
        <w:t xml:space="preserve"> be different from </w:t>
      </w:r>
      <w:r w:rsidR="00F537D5" w:rsidRPr="002C21B8">
        <w:rPr>
          <w:b/>
          <w:color w:val="000000"/>
          <w:szCs w:val="21"/>
        </w:rPr>
        <w:t xml:space="preserve">the </w:t>
      </w:r>
      <w:r w:rsidRPr="002C21B8">
        <w:rPr>
          <w:b/>
          <w:color w:val="000000"/>
          <w:szCs w:val="21"/>
        </w:rPr>
        <w:t>above</w:t>
      </w:r>
      <w:r w:rsidR="00B30BA1" w:rsidRPr="002C21B8">
        <w:rPr>
          <w:b/>
          <w:color w:val="000000"/>
          <w:szCs w:val="21"/>
        </w:rPr>
        <w:t>)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99"/>
        <w:gridCol w:w="1757"/>
        <w:gridCol w:w="3343"/>
      </w:tblGrid>
      <w:tr w:rsidR="00161771" w:rsidRPr="00BF71F0" w14:paraId="1A68F208" w14:textId="77777777" w:rsidTr="00161771">
        <w:trPr>
          <w:cantSplit/>
          <w:trHeight w:val="459"/>
        </w:trPr>
        <w:tc>
          <w:tcPr>
            <w:tcW w:w="6556" w:type="dxa"/>
            <w:gridSpan w:val="2"/>
            <w:vAlign w:val="center"/>
          </w:tcPr>
          <w:p w14:paraId="7D2D81F3" w14:textId="4D8D5A7E" w:rsidR="00161771" w:rsidRPr="00BF71F0" w:rsidRDefault="00161771" w:rsidP="00161771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Full Name</w:t>
            </w:r>
            <w:r w:rsidR="006953D9">
              <w:rPr>
                <w:rFonts w:hint="eastAsia"/>
                <w:color w:val="000000"/>
                <w:sz w:val="18"/>
              </w:rPr>
              <w:t>:</w:t>
            </w:r>
          </w:p>
          <w:p w14:paraId="55DF556A" w14:textId="77777777" w:rsidR="00161771" w:rsidRPr="00BF71F0" w:rsidRDefault="00161771" w:rsidP="00161771">
            <w:pPr>
              <w:rPr>
                <w:color w:val="000000"/>
                <w:sz w:val="18"/>
              </w:rPr>
            </w:pPr>
          </w:p>
        </w:tc>
        <w:tc>
          <w:tcPr>
            <w:tcW w:w="3343" w:type="dxa"/>
            <w:vAlign w:val="center"/>
          </w:tcPr>
          <w:p w14:paraId="73DCB35F" w14:textId="4A82EEE7" w:rsidR="00161771" w:rsidRPr="00BF71F0" w:rsidRDefault="00161771" w:rsidP="00161771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Relationship</w:t>
            </w:r>
            <w:r w:rsidR="00C84A3F" w:rsidRPr="00BF71F0">
              <w:rPr>
                <w:color w:val="000000"/>
                <w:sz w:val="18"/>
              </w:rPr>
              <w:t xml:space="preserve"> </w:t>
            </w:r>
            <w:r w:rsidR="0001139F">
              <w:rPr>
                <w:rFonts w:hint="eastAsia"/>
                <w:color w:val="000000"/>
                <w:sz w:val="18"/>
              </w:rPr>
              <w:t>with</w:t>
            </w:r>
            <w:r w:rsidR="002C6EF1">
              <w:rPr>
                <w:rFonts w:hint="eastAsia"/>
                <w:color w:val="000000"/>
                <w:sz w:val="18"/>
              </w:rPr>
              <w:t xml:space="preserve"> </w:t>
            </w:r>
            <w:r w:rsidR="00C84A3F" w:rsidRPr="00BF71F0">
              <w:rPr>
                <w:color w:val="000000"/>
                <w:sz w:val="18"/>
              </w:rPr>
              <w:t>the Applicant</w:t>
            </w:r>
            <w:r w:rsidR="006953D9">
              <w:rPr>
                <w:rFonts w:hint="eastAsia"/>
                <w:color w:val="000000"/>
                <w:sz w:val="18"/>
              </w:rPr>
              <w:t>:</w:t>
            </w:r>
          </w:p>
          <w:p w14:paraId="74DA4AFB" w14:textId="77777777" w:rsidR="00161771" w:rsidRPr="00BF71F0" w:rsidRDefault="00161771" w:rsidP="00161771">
            <w:pPr>
              <w:rPr>
                <w:color w:val="000000"/>
                <w:sz w:val="18"/>
              </w:rPr>
            </w:pPr>
          </w:p>
          <w:p w14:paraId="757B689B" w14:textId="77777777" w:rsidR="00161771" w:rsidRPr="00BF71F0" w:rsidRDefault="00161771" w:rsidP="00161771">
            <w:pPr>
              <w:rPr>
                <w:color w:val="000000"/>
                <w:sz w:val="18"/>
              </w:rPr>
            </w:pPr>
          </w:p>
        </w:tc>
      </w:tr>
      <w:tr w:rsidR="00161771" w:rsidRPr="00BF71F0" w14:paraId="1B054BAC" w14:textId="77777777" w:rsidTr="00683E2A">
        <w:trPr>
          <w:cantSplit/>
          <w:trHeight w:val="630"/>
        </w:trPr>
        <w:tc>
          <w:tcPr>
            <w:tcW w:w="9899" w:type="dxa"/>
            <w:gridSpan w:val="3"/>
            <w:vAlign w:val="center"/>
          </w:tcPr>
          <w:p w14:paraId="4719C9CA" w14:textId="77777777" w:rsidR="006A2D0A" w:rsidRPr="00BF71F0" w:rsidRDefault="006A2D0A" w:rsidP="006A2D0A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Mailing Address</w:t>
            </w:r>
          </w:p>
          <w:p w14:paraId="32DB1D71" w14:textId="77777777" w:rsidR="00161771" w:rsidRPr="00BF71F0" w:rsidRDefault="00161771" w:rsidP="00161771">
            <w:pPr>
              <w:rPr>
                <w:color w:val="000000"/>
                <w:sz w:val="18"/>
              </w:rPr>
            </w:pPr>
          </w:p>
        </w:tc>
      </w:tr>
      <w:tr w:rsidR="00161771" w:rsidRPr="00BF71F0" w14:paraId="1BE2456B" w14:textId="77777777" w:rsidTr="00161771">
        <w:trPr>
          <w:cantSplit/>
          <w:trHeight w:val="698"/>
        </w:trPr>
        <w:tc>
          <w:tcPr>
            <w:tcW w:w="4799" w:type="dxa"/>
            <w:tcBorders>
              <w:bottom w:val="single" w:sz="4" w:space="0" w:color="auto"/>
            </w:tcBorders>
            <w:vAlign w:val="center"/>
          </w:tcPr>
          <w:p w14:paraId="3BF91236" w14:textId="6AD6ADC8" w:rsidR="00161771" w:rsidRPr="00BF71F0" w:rsidRDefault="00161771" w:rsidP="00161771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Tel. +</w:t>
            </w:r>
          </w:p>
        </w:tc>
        <w:tc>
          <w:tcPr>
            <w:tcW w:w="5100" w:type="dxa"/>
            <w:gridSpan w:val="2"/>
            <w:tcBorders>
              <w:bottom w:val="single" w:sz="4" w:space="0" w:color="auto"/>
            </w:tcBorders>
            <w:vAlign w:val="center"/>
          </w:tcPr>
          <w:p w14:paraId="17A123AC" w14:textId="48D5CFAF" w:rsidR="00161771" w:rsidRPr="00BF71F0" w:rsidRDefault="00161771" w:rsidP="00161771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</w:p>
        </w:tc>
      </w:tr>
    </w:tbl>
    <w:p w14:paraId="3FE25CD1" w14:textId="77777777" w:rsidR="00B061FA" w:rsidRDefault="00B061FA" w:rsidP="00E82F47">
      <w:pPr>
        <w:tabs>
          <w:tab w:val="left" w:pos="400"/>
        </w:tabs>
        <w:rPr>
          <w:b/>
          <w:color w:val="000000"/>
          <w:sz w:val="18"/>
        </w:rPr>
      </w:pPr>
    </w:p>
    <w:p w14:paraId="586B5A8D" w14:textId="77777777" w:rsidR="002C21B8" w:rsidRPr="00BF71F0" w:rsidRDefault="002C21B8" w:rsidP="00E82F47">
      <w:pPr>
        <w:tabs>
          <w:tab w:val="left" w:pos="400"/>
        </w:tabs>
        <w:rPr>
          <w:b/>
          <w:color w:val="000000"/>
          <w:sz w:val="18"/>
        </w:rPr>
      </w:pPr>
    </w:p>
    <w:p w14:paraId="2733882D" w14:textId="5E4EE35B" w:rsidR="0063446A" w:rsidRPr="006953D9" w:rsidRDefault="00B30BA1" w:rsidP="00FC437C">
      <w:pPr>
        <w:tabs>
          <w:tab w:val="left" w:pos="400"/>
        </w:tabs>
        <w:rPr>
          <w:b/>
          <w:color w:val="000000"/>
          <w:szCs w:val="21"/>
        </w:rPr>
      </w:pPr>
      <w:r w:rsidRPr="006953D9">
        <w:rPr>
          <w:b/>
          <w:color w:val="000000"/>
          <w:szCs w:val="21"/>
        </w:rPr>
        <w:t>Education (</w:t>
      </w:r>
      <w:r w:rsidR="004D6EDB" w:rsidRPr="006953D9">
        <w:rPr>
          <w:b/>
          <w:color w:val="000000"/>
          <w:szCs w:val="21"/>
        </w:rPr>
        <w:t xml:space="preserve">academic history </w:t>
      </w:r>
      <w:r w:rsidR="006953D9" w:rsidRPr="006953D9">
        <w:rPr>
          <w:rFonts w:hint="eastAsia"/>
          <w:b/>
          <w:color w:val="000000"/>
          <w:szCs w:val="21"/>
        </w:rPr>
        <w:t>after high school</w:t>
      </w:r>
      <w:r w:rsidRPr="006953D9">
        <w:rPr>
          <w:b/>
          <w:color w:val="000000"/>
          <w:szCs w:val="21"/>
        </w:rPr>
        <w:t>)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360"/>
        <w:gridCol w:w="1559"/>
        <w:gridCol w:w="1409"/>
        <w:gridCol w:w="2171"/>
        <w:gridCol w:w="1400"/>
      </w:tblGrid>
      <w:tr w:rsidR="00517504" w:rsidRPr="00BF71F0" w14:paraId="1B322DF2" w14:textId="77777777" w:rsidTr="002C21B8">
        <w:trPr>
          <w:trHeight w:val="315"/>
        </w:trPr>
        <w:tc>
          <w:tcPr>
            <w:tcW w:w="3360" w:type="dxa"/>
            <w:vAlign w:val="center"/>
          </w:tcPr>
          <w:p w14:paraId="7EFBE7C2" w14:textId="77777777" w:rsidR="00517504" w:rsidRPr="00BF71F0" w:rsidRDefault="004D6EDB" w:rsidP="005E1900">
            <w:pPr>
              <w:ind w:leftChars="49" w:left="98" w:firstLineChars="1" w:firstLine="2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Name of Institution</w:t>
            </w:r>
          </w:p>
        </w:tc>
        <w:tc>
          <w:tcPr>
            <w:tcW w:w="1559" w:type="dxa"/>
            <w:vAlign w:val="center"/>
          </w:tcPr>
          <w:p w14:paraId="20F6ED46" w14:textId="77777777" w:rsidR="00517504" w:rsidRPr="00BF71F0" w:rsidRDefault="00275CE6" w:rsidP="005E1900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M</w:t>
            </w:r>
            <w:r w:rsidR="004D6EDB" w:rsidRPr="00BF71F0">
              <w:rPr>
                <w:color w:val="000000"/>
                <w:sz w:val="18"/>
              </w:rPr>
              <w:t>ajor</w:t>
            </w:r>
          </w:p>
        </w:tc>
        <w:tc>
          <w:tcPr>
            <w:tcW w:w="1409" w:type="dxa"/>
            <w:vAlign w:val="center"/>
          </w:tcPr>
          <w:p w14:paraId="3BF94A35" w14:textId="77777777" w:rsidR="00517504" w:rsidRPr="00BF71F0" w:rsidRDefault="004D6EDB" w:rsidP="005E1900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Location</w:t>
            </w:r>
          </w:p>
        </w:tc>
        <w:tc>
          <w:tcPr>
            <w:tcW w:w="2171" w:type="dxa"/>
            <w:shd w:val="clear" w:color="auto" w:fill="auto"/>
            <w:vAlign w:val="center"/>
          </w:tcPr>
          <w:p w14:paraId="65A09A6F" w14:textId="77777777" w:rsidR="00E70DBD" w:rsidRPr="00BF71F0" w:rsidRDefault="00E70DBD" w:rsidP="005E1900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Period (</w:t>
            </w:r>
            <w:proofErr w:type="spellStart"/>
            <w:r w:rsidR="00C0458F" w:rsidRPr="00BF71F0">
              <w:rPr>
                <w:color w:val="000000"/>
                <w:sz w:val="18"/>
              </w:rPr>
              <w:t>yy</w:t>
            </w:r>
            <w:r w:rsidR="00B928CE" w:rsidRPr="00BF71F0">
              <w:rPr>
                <w:color w:val="000000"/>
                <w:sz w:val="18"/>
              </w:rPr>
              <w:t>yy</w:t>
            </w:r>
            <w:proofErr w:type="spellEnd"/>
            <w:r w:rsidRPr="00BF71F0">
              <w:rPr>
                <w:color w:val="000000"/>
                <w:sz w:val="18"/>
              </w:rPr>
              <w:t>/</w:t>
            </w:r>
            <w:r w:rsidR="00B928CE" w:rsidRPr="00BF71F0">
              <w:rPr>
                <w:color w:val="000000"/>
                <w:sz w:val="18"/>
              </w:rPr>
              <w:t>mm</w:t>
            </w:r>
            <w:r w:rsidRPr="00BF71F0">
              <w:rPr>
                <w:color w:val="000000"/>
                <w:sz w:val="18"/>
              </w:rPr>
              <w:t>)</w:t>
            </w:r>
          </w:p>
        </w:tc>
        <w:tc>
          <w:tcPr>
            <w:tcW w:w="1400" w:type="dxa"/>
            <w:shd w:val="clear" w:color="auto" w:fill="auto"/>
            <w:vAlign w:val="center"/>
          </w:tcPr>
          <w:p w14:paraId="5D518397" w14:textId="77777777" w:rsidR="00E70DBD" w:rsidRPr="00BF71F0" w:rsidRDefault="00B30BA1" w:rsidP="005E1900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Degree E</w:t>
            </w:r>
            <w:r w:rsidR="004D6EDB" w:rsidRPr="00BF71F0">
              <w:rPr>
                <w:color w:val="000000"/>
                <w:sz w:val="18"/>
              </w:rPr>
              <w:t>arned</w:t>
            </w:r>
          </w:p>
        </w:tc>
      </w:tr>
      <w:tr w:rsidR="005007DF" w:rsidRPr="00BF71F0" w14:paraId="53B8FD57" w14:textId="77777777" w:rsidTr="004D6EDB">
        <w:trPr>
          <w:cantSplit/>
          <w:trHeight w:hRule="exact" w:val="555"/>
        </w:trPr>
        <w:tc>
          <w:tcPr>
            <w:tcW w:w="3360" w:type="dxa"/>
            <w:vAlign w:val="center"/>
          </w:tcPr>
          <w:p w14:paraId="6F195A94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3AB4CC6A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4512C0AB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7B7648DE" w14:textId="77777777" w:rsidR="005007DF" w:rsidRPr="00BF71F0" w:rsidRDefault="00B30BA1" w:rsidP="007E3BE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____</w:t>
            </w:r>
            <w:r w:rsidR="005007DF" w:rsidRPr="00BF71F0">
              <w:rPr>
                <w:color w:val="000000"/>
                <w:sz w:val="18"/>
              </w:rPr>
              <w:t xml:space="preserve"> / </w:t>
            </w:r>
            <w:r w:rsidRPr="00BF71F0">
              <w:rPr>
                <w:color w:val="000000"/>
                <w:sz w:val="18"/>
              </w:rPr>
              <w:t>__</w:t>
            </w:r>
            <w:r w:rsidR="005007DF" w:rsidRPr="00BF71F0">
              <w:rPr>
                <w:color w:val="000000"/>
                <w:sz w:val="18"/>
              </w:rPr>
              <w:t xml:space="preserve"> </w:t>
            </w:r>
            <w:r w:rsidR="005007DF" w:rsidRPr="00BF71F0">
              <w:rPr>
                <w:color w:val="000000"/>
                <w:sz w:val="18"/>
              </w:rPr>
              <w:t>～</w:t>
            </w:r>
            <w:r w:rsidR="005007DF" w:rsidRPr="00BF71F0">
              <w:rPr>
                <w:color w:val="000000"/>
                <w:sz w:val="18"/>
              </w:rPr>
              <w:t xml:space="preserve"> </w:t>
            </w:r>
            <w:r w:rsidRPr="00BF71F0">
              <w:rPr>
                <w:color w:val="000000"/>
                <w:sz w:val="18"/>
              </w:rPr>
              <w:t>____ / __</w:t>
            </w:r>
          </w:p>
        </w:tc>
        <w:tc>
          <w:tcPr>
            <w:tcW w:w="1400" w:type="dxa"/>
            <w:vAlign w:val="center"/>
          </w:tcPr>
          <w:p w14:paraId="03D66A4F" w14:textId="77777777" w:rsidR="005007DF" w:rsidRPr="00BF71F0" w:rsidRDefault="005007DF" w:rsidP="00E70DBD">
            <w:pPr>
              <w:jc w:val="center"/>
              <w:rPr>
                <w:color w:val="000000"/>
                <w:sz w:val="18"/>
              </w:rPr>
            </w:pPr>
          </w:p>
        </w:tc>
      </w:tr>
      <w:tr w:rsidR="005007DF" w:rsidRPr="00BF71F0" w14:paraId="336A7A43" w14:textId="77777777" w:rsidTr="004D6EDB">
        <w:trPr>
          <w:cantSplit/>
          <w:trHeight w:hRule="exact" w:val="538"/>
        </w:trPr>
        <w:tc>
          <w:tcPr>
            <w:tcW w:w="3360" w:type="dxa"/>
            <w:vAlign w:val="center"/>
          </w:tcPr>
          <w:p w14:paraId="7ADBC59F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C396EDA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225E9869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2209A73F" w14:textId="77777777" w:rsidR="005007DF" w:rsidRPr="00BF71F0" w:rsidRDefault="00B30BA1" w:rsidP="007E3BE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____ / __ </w:t>
            </w:r>
            <w:r w:rsidRPr="00BF71F0">
              <w:rPr>
                <w:color w:val="000000"/>
                <w:sz w:val="18"/>
              </w:rPr>
              <w:t>～</w:t>
            </w:r>
            <w:r w:rsidRPr="00BF71F0">
              <w:rPr>
                <w:color w:val="000000"/>
                <w:sz w:val="18"/>
              </w:rPr>
              <w:t xml:space="preserve"> ____ / __</w:t>
            </w:r>
          </w:p>
        </w:tc>
        <w:tc>
          <w:tcPr>
            <w:tcW w:w="1400" w:type="dxa"/>
            <w:vAlign w:val="center"/>
          </w:tcPr>
          <w:p w14:paraId="6761F114" w14:textId="77777777" w:rsidR="005007DF" w:rsidRPr="00BF71F0" w:rsidRDefault="005007DF" w:rsidP="00E70DBD">
            <w:pPr>
              <w:jc w:val="center"/>
              <w:rPr>
                <w:color w:val="000000"/>
                <w:sz w:val="18"/>
              </w:rPr>
            </w:pPr>
          </w:p>
        </w:tc>
      </w:tr>
      <w:tr w:rsidR="005007DF" w:rsidRPr="00BF71F0" w14:paraId="0901DA6F" w14:textId="77777777" w:rsidTr="004D6EDB">
        <w:trPr>
          <w:cantSplit/>
          <w:trHeight w:hRule="exact" w:val="535"/>
        </w:trPr>
        <w:tc>
          <w:tcPr>
            <w:tcW w:w="3360" w:type="dxa"/>
            <w:vAlign w:val="center"/>
          </w:tcPr>
          <w:p w14:paraId="16E128B2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56E2EBA9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5A7798AC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3928D600" w14:textId="77777777" w:rsidR="005007DF" w:rsidRPr="00BF71F0" w:rsidRDefault="00B30BA1" w:rsidP="007E3BE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____ / __ </w:t>
            </w:r>
            <w:r w:rsidRPr="00BF71F0">
              <w:rPr>
                <w:color w:val="000000"/>
                <w:sz w:val="18"/>
              </w:rPr>
              <w:t>～</w:t>
            </w:r>
            <w:r w:rsidRPr="00BF71F0">
              <w:rPr>
                <w:color w:val="000000"/>
                <w:sz w:val="18"/>
              </w:rPr>
              <w:t xml:space="preserve"> ____ / __</w:t>
            </w:r>
          </w:p>
        </w:tc>
        <w:tc>
          <w:tcPr>
            <w:tcW w:w="1400" w:type="dxa"/>
            <w:vAlign w:val="center"/>
          </w:tcPr>
          <w:p w14:paraId="6EA69DD5" w14:textId="77777777" w:rsidR="005007DF" w:rsidRPr="00BF71F0" w:rsidRDefault="005007DF" w:rsidP="00E70DBD">
            <w:pPr>
              <w:jc w:val="center"/>
              <w:rPr>
                <w:color w:val="000000"/>
                <w:sz w:val="18"/>
              </w:rPr>
            </w:pPr>
          </w:p>
        </w:tc>
      </w:tr>
      <w:tr w:rsidR="005007DF" w:rsidRPr="00BF71F0" w14:paraId="36A88AB4" w14:textId="77777777" w:rsidTr="004D6EDB">
        <w:trPr>
          <w:cantSplit/>
          <w:trHeight w:hRule="exact" w:val="546"/>
        </w:trPr>
        <w:tc>
          <w:tcPr>
            <w:tcW w:w="3360" w:type="dxa"/>
            <w:vAlign w:val="center"/>
          </w:tcPr>
          <w:p w14:paraId="27259716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559" w:type="dxa"/>
            <w:vAlign w:val="center"/>
          </w:tcPr>
          <w:p w14:paraId="6821FAC3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1409" w:type="dxa"/>
            <w:vAlign w:val="center"/>
          </w:tcPr>
          <w:p w14:paraId="7A9DE786" w14:textId="77777777" w:rsidR="005007DF" w:rsidRPr="00BF71F0" w:rsidRDefault="005007DF" w:rsidP="00E70DBD">
            <w:pPr>
              <w:rPr>
                <w:color w:val="000000"/>
                <w:sz w:val="18"/>
              </w:rPr>
            </w:pPr>
          </w:p>
        </w:tc>
        <w:tc>
          <w:tcPr>
            <w:tcW w:w="2171" w:type="dxa"/>
            <w:vAlign w:val="center"/>
          </w:tcPr>
          <w:p w14:paraId="16C7F3F9" w14:textId="77777777" w:rsidR="005007DF" w:rsidRPr="00BF71F0" w:rsidRDefault="00B30BA1" w:rsidP="007E3BED">
            <w:pPr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____ / __ </w:t>
            </w:r>
            <w:r w:rsidRPr="00BF71F0">
              <w:rPr>
                <w:color w:val="000000"/>
                <w:sz w:val="18"/>
              </w:rPr>
              <w:t>～</w:t>
            </w:r>
            <w:r w:rsidRPr="00BF71F0">
              <w:rPr>
                <w:color w:val="000000"/>
                <w:sz w:val="18"/>
              </w:rPr>
              <w:t xml:space="preserve"> ____ / __</w:t>
            </w:r>
          </w:p>
        </w:tc>
        <w:tc>
          <w:tcPr>
            <w:tcW w:w="1400" w:type="dxa"/>
            <w:vAlign w:val="center"/>
          </w:tcPr>
          <w:p w14:paraId="0FE74757" w14:textId="77777777" w:rsidR="005007DF" w:rsidRPr="00BF71F0" w:rsidRDefault="005007DF" w:rsidP="00E70DBD">
            <w:pPr>
              <w:jc w:val="center"/>
              <w:rPr>
                <w:color w:val="000000"/>
                <w:sz w:val="18"/>
              </w:rPr>
            </w:pPr>
          </w:p>
        </w:tc>
      </w:tr>
    </w:tbl>
    <w:p w14:paraId="7ADDFAC5" w14:textId="77777777" w:rsidR="00FE0AED" w:rsidRDefault="00FE0AED" w:rsidP="00FE0AED">
      <w:pPr>
        <w:rPr>
          <w:color w:val="000000"/>
          <w:sz w:val="18"/>
        </w:rPr>
      </w:pPr>
    </w:p>
    <w:p w14:paraId="75C83884" w14:textId="77777777" w:rsidR="00B54AE6" w:rsidRDefault="00B54AE6" w:rsidP="00B54AE6">
      <w:pPr>
        <w:jc w:val="both"/>
        <w:rPr>
          <w:color w:val="000000"/>
          <w:sz w:val="18"/>
        </w:rPr>
      </w:pPr>
    </w:p>
    <w:p w14:paraId="7B13FF56" w14:textId="77777777" w:rsidR="00B54AE6" w:rsidRPr="00B54AE6" w:rsidRDefault="00B54AE6" w:rsidP="00B54AE6">
      <w:pPr>
        <w:jc w:val="both"/>
        <w:rPr>
          <w:b/>
          <w:color w:val="000000"/>
          <w:szCs w:val="21"/>
        </w:rPr>
      </w:pPr>
      <w:r w:rsidRPr="00B54AE6">
        <w:rPr>
          <w:rFonts w:hint="eastAsia"/>
          <w:b/>
          <w:color w:val="000000"/>
          <w:szCs w:val="21"/>
        </w:rPr>
        <w:t>Research History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54AE6" w14:paraId="3F5D4E4F" w14:textId="77777777" w:rsidTr="002C21B8">
        <w:trPr>
          <w:trHeight w:val="984"/>
        </w:trPr>
        <w:tc>
          <w:tcPr>
            <w:tcW w:w="9918" w:type="dxa"/>
          </w:tcPr>
          <w:p w14:paraId="489CFB0F" w14:textId="77777777" w:rsidR="00B54AE6" w:rsidRDefault="00B54AE6" w:rsidP="00B54AE6">
            <w:pPr>
              <w:jc w:val="both"/>
              <w:rPr>
                <w:color w:val="000000"/>
                <w:sz w:val="18"/>
              </w:rPr>
            </w:pPr>
          </w:p>
          <w:p w14:paraId="6E5B4B1B" w14:textId="77777777" w:rsidR="002C21B8" w:rsidRDefault="002C21B8" w:rsidP="00B54AE6">
            <w:pPr>
              <w:jc w:val="both"/>
              <w:rPr>
                <w:color w:val="000000"/>
                <w:sz w:val="18"/>
              </w:rPr>
            </w:pPr>
          </w:p>
        </w:tc>
      </w:tr>
    </w:tbl>
    <w:p w14:paraId="71BD7A20" w14:textId="77777777" w:rsidR="00B54AE6" w:rsidRDefault="00B54AE6" w:rsidP="00B54AE6">
      <w:pPr>
        <w:jc w:val="both"/>
        <w:rPr>
          <w:color w:val="000000"/>
          <w:sz w:val="18"/>
        </w:rPr>
      </w:pPr>
    </w:p>
    <w:p w14:paraId="426A1DE6" w14:textId="77777777" w:rsidR="00B54AE6" w:rsidRPr="00B54AE6" w:rsidRDefault="00B54AE6" w:rsidP="00B54AE6">
      <w:pPr>
        <w:jc w:val="both"/>
        <w:rPr>
          <w:b/>
          <w:color w:val="000000"/>
          <w:szCs w:val="21"/>
        </w:rPr>
      </w:pPr>
    </w:p>
    <w:p w14:paraId="0C174B57" w14:textId="151AB23C" w:rsidR="00B54AE6" w:rsidRPr="00B54AE6" w:rsidRDefault="00B54AE6" w:rsidP="00B54AE6">
      <w:pPr>
        <w:jc w:val="both"/>
        <w:rPr>
          <w:b/>
          <w:color w:val="000000"/>
          <w:szCs w:val="21"/>
        </w:rPr>
      </w:pPr>
      <w:r w:rsidRPr="00B54AE6">
        <w:rPr>
          <w:rFonts w:hint="eastAsia"/>
          <w:b/>
          <w:color w:val="000000"/>
          <w:szCs w:val="21"/>
        </w:rPr>
        <w:t>Employment Record</w:t>
      </w:r>
    </w:p>
    <w:tbl>
      <w:tblPr>
        <w:tblStyle w:val="aa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B54AE6" w14:paraId="39A0C26E" w14:textId="77777777" w:rsidTr="002C21B8">
        <w:trPr>
          <w:trHeight w:val="1164"/>
        </w:trPr>
        <w:tc>
          <w:tcPr>
            <w:tcW w:w="9918" w:type="dxa"/>
          </w:tcPr>
          <w:p w14:paraId="6A64D733" w14:textId="77777777" w:rsidR="00B54AE6" w:rsidRDefault="00B54AE6" w:rsidP="00B54AE6">
            <w:pPr>
              <w:jc w:val="both"/>
              <w:rPr>
                <w:b/>
                <w:color w:val="000000"/>
                <w:szCs w:val="21"/>
              </w:rPr>
            </w:pPr>
          </w:p>
        </w:tc>
      </w:tr>
    </w:tbl>
    <w:p w14:paraId="2FACEA41" w14:textId="22E17618" w:rsidR="00B54AE6" w:rsidRPr="006953D9" w:rsidRDefault="00B54AE6" w:rsidP="00B54AE6">
      <w:pPr>
        <w:jc w:val="both"/>
        <w:rPr>
          <w:b/>
          <w:color w:val="000000"/>
          <w:szCs w:val="21"/>
        </w:rPr>
      </w:pPr>
    </w:p>
    <w:p w14:paraId="7C515829" w14:textId="77777777" w:rsidR="00B54AE6" w:rsidRDefault="00B54AE6" w:rsidP="00FE0AED">
      <w:pPr>
        <w:rPr>
          <w:color w:val="000000"/>
          <w:sz w:val="18"/>
        </w:rPr>
      </w:pPr>
    </w:p>
    <w:p w14:paraId="5BCDE910" w14:textId="77777777" w:rsidR="00FC437C" w:rsidRPr="006953D9" w:rsidRDefault="00FC437C" w:rsidP="00FC437C">
      <w:pPr>
        <w:jc w:val="both"/>
        <w:rPr>
          <w:b/>
          <w:color w:val="000000"/>
          <w:szCs w:val="21"/>
        </w:rPr>
      </w:pPr>
      <w:r w:rsidRPr="006953D9">
        <w:rPr>
          <w:b/>
          <w:color w:val="000000"/>
          <w:szCs w:val="21"/>
        </w:rPr>
        <w:t xml:space="preserve">Academic Supervisor at Keio University 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4130"/>
      </w:tblGrid>
      <w:tr w:rsidR="00FC437C" w:rsidRPr="00BF71F0" w14:paraId="5D0CD7FF" w14:textId="77777777" w:rsidTr="002C21B8">
        <w:trPr>
          <w:cantSplit/>
          <w:trHeight w:val="580"/>
        </w:trPr>
        <w:tc>
          <w:tcPr>
            <w:tcW w:w="5769" w:type="dxa"/>
          </w:tcPr>
          <w:p w14:paraId="0572E973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Name </w:t>
            </w:r>
          </w:p>
        </w:tc>
        <w:tc>
          <w:tcPr>
            <w:tcW w:w="4130" w:type="dxa"/>
          </w:tcPr>
          <w:p w14:paraId="2472A411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Title</w:t>
            </w:r>
          </w:p>
        </w:tc>
      </w:tr>
      <w:tr w:rsidR="00FC437C" w:rsidRPr="00BF71F0" w14:paraId="31C61671" w14:textId="77777777" w:rsidTr="002C21B8">
        <w:trPr>
          <w:cantSplit/>
          <w:trHeight w:val="560"/>
        </w:trPr>
        <w:tc>
          <w:tcPr>
            <w:tcW w:w="5769" w:type="dxa"/>
          </w:tcPr>
          <w:p w14:paraId="50C737D7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Department/Graduate School</w:t>
            </w:r>
          </w:p>
          <w:p w14:paraId="05B603A8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4130" w:type="dxa"/>
          </w:tcPr>
          <w:p w14:paraId="32B701A0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</w:p>
        </w:tc>
      </w:tr>
    </w:tbl>
    <w:p w14:paraId="055B40A6" w14:textId="77777777" w:rsidR="00FC437C" w:rsidRPr="00BF71F0" w:rsidRDefault="00FC437C" w:rsidP="00FC437C">
      <w:pPr>
        <w:rPr>
          <w:color w:val="000000"/>
        </w:rPr>
      </w:pPr>
    </w:p>
    <w:p w14:paraId="18CBD8BA" w14:textId="77777777" w:rsidR="00FC437C" w:rsidRPr="006953D9" w:rsidRDefault="00FC437C" w:rsidP="00FC437C">
      <w:pPr>
        <w:rPr>
          <w:b/>
          <w:color w:val="000000"/>
          <w:szCs w:val="21"/>
        </w:rPr>
      </w:pPr>
      <w:r w:rsidRPr="006953D9">
        <w:rPr>
          <w:b/>
          <w:color w:val="000000"/>
          <w:szCs w:val="21"/>
        </w:rPr>
        <w:t xml:space="preserve">Academic Supervisor at Home Institution   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69"/>
        <w:gridCol w:w="4130"/>
      </w:tblGrid>
      <w:tr w:rsidR="00FC437C" w:rsidRPr="00BF71F0" w14:paraId="57214BE3" w14:textId="77777777" w:rsidTr="005836AD">
        <w:trPr>
          <w:cantSplit/>
          <w:trHeight w:val="478"/>
        </w:trPr>
        <w:tc>
          <w:tcPr>
            <w:tcW w:w="5769" w:type="dxa"/>
          </w:tcPr>
          <w:p w14:paraId="5F4628CA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 xml:space="preserve">Name </w:t>
            </w:r>
          </w:p>
        </w:tc>
        <w:tc>
          <w:tcPr>
            <w:tcW w:w="4130" w:type="dxa"/>
          </w:tcPr>
          <w:p w14:paraId="2197C9B1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Title</w:t>
            </w:r>
          </w:p>
        </w:tc>
      </w:tr>
      <w:tr w:rsidR="00FC437C" w:rsidRPr="00BF71F0" w14:paraId="0F0DD9BD" w14:textId="77777777" w:rsidTr="002C21B8">
        <w:trPr>
          <w:cantSplit/>
          <w:trHeight w:val="597"/>
        </w:trPr>
        <w:tc>
          <w:tcPr>
            <w:tcW w:w="5769" w:type="dxa"/>
          </w:tcPr>
          <w:p w14:paraId="33693355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Department/Graduate School</w:t>
            </w:r>
          </w:p>
          <w:p w14:paraId="65E324FC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</w:p>
        </w:tc>
        <w:tc>
          <w:tcPr>
            <w:tcW w:w="4130" w:type="dxa"/>
          </w:tcPr>
          <w:p w14:paraId="560EC0F8" w14:textId="77777777" w:rsidR="00FC437C" w:rsidRPr="00BF71F0" w:rsidRDefault="00FC437C" w:rsidP="005836AD">
            <w:pPr>
              <w:jc w:val="both"/>
              <w:rPr>
                <w:color w:val="000000"/>
                <w:sz w:val="18"/>
              </w:rPr>
            </w:pPr>
            <w:r w:rsidRPr="00BF71F0">
              <w:rPr>
                <w:color w:val="000000"/>
                <w:sz w:val="18"/>
              </w:rPr>
              <w:t>E-mail</w:t>
            </w:r>
          </w:p>
        </w:tc>
      </w:tr>
    </w:tbl>
    <w:p w14:paraId="5440F246" w14:textId="77777777" w:rsidR="00FC437C" w:rsidRDefault="00FC437C" w:rsidP="00B54AE6">
      <w:pPr>
        <w:rPr>
          <w:color w:val="000000"/>
          <w:sz w:val="18"/>
        </w:rPr>
      </w:pPr>
    </w:p>
    <w:sectPr w:rsidR="00FC437C" w:rsidSect="00234169">
      <w:headerReference w:type="default" r:id="rId9"/>
      <w:footerReference w:type="default" r:id="rId10"/>
      <w:pgSz w:w="11907" w:h="16840" w:code="9"/>
      <w:pgMar w:top="1440" w:right="1077" w:bottom="851" w:left="1077" w:header="851" w:footer="567" w:gutter="0"/>
      <w:paperSrc w:first="7" w:other="7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6E1DB" w14:textId="77777777" w:rsidR="004136CC" w:rsidRDefault="004136CC">
      <w:r>
        <w:separator/>
      </w:r>
    </w:p>
  </w:endnote>
  <w:endnote w:type="continuationSeparator" w:id="0">
    <w:p w14:paraId="28F3126F" w14:textId="77777777" w:rsidR="004136CC" w:rsidRDefault="00413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6F24" w14:textId="0AA5F840" w:rsidR="005F6CCE" w:rsidRDefault="005F6CCE" w:rsidP="00605709">
    <w:pPr>
      <w:pStyle w:val="a5"/>
      <w:tabs>
        <w:tab w:val="clear" w:pos="4252"/>
      </w:tabs>
      <w:jc w:val="center"/>
    </w:pPr>
    <w:r>
      <w:rPr>
        <w:rStyle w:val="a6"/>
      </w:rPr>
      <w:fldChar w:fldCharType="begin"/>
    </w:r>
    <w:r>
      <w:rPr>
        <w:rStyle w:val="a6"/>
      </w:rPr>
      <w:instrText xml:space="preserve"> PAGE </w:instrText>
    </w:r>
    <w:r>
      <w:rPr>
        <w:rStyle w:val="a6"/>
      </w:rPr>
      <w:fldChar w:fldCharType="separate"/>
    </w:r>
    <w:r w:rsidR="004F4913">
      <w:rPr>
        <w:rStyle w:val="a6"/>
        <w:noProof/>
      </w:rPr>
      <w:t>3</w:t>
    </w:r>
    <w:r>
      <w:rPr>
        <w:rStyle w:val="a6"/>
      </w:rPr>
      <w:fldChar w:fldCharType="end"/>
    </w:r>
    <w:r>
      <w:rPr>
        <w:rStyle w:val="a6"/>
        <w:rFonts w:hint="eastAsia"/>
      </w:rPr>
      <w:t>/2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5D813" w14:textId="77777777" w:rsidR="004136CC" w:rsidRDefault="004136CC">
      <w:r>
        <w:separator/>
      </w:r>
    </w:p>
  </w:footnote>
  <w:footnote w:type="continuationSeparator" w:id="0">
    <w:p w14:paraId="25D5D56C" w14:textId="77777777" w:rsidR="004136CC" w:rsidRDefault="004136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E00A" w14:textId="77777777" w:rsidR="00234169" w:rsidRDefault="00234169" w:rsidP="00234169">
    <w:pPr>
      <w:pStyle w:val="a4"/>
      <w:jc w:val="right"/>
      <w:rPr>
        <w:sz w:val="18"/>
        <w:szCs w:val="18"/>
      </w:rPr>
    </w:pPr>
  </w:p>
  <w:p w14:paraId="461A6E51" w14:textId="16656EBC" w:rsidR="00234169" w:rsidRPr="002B647D" w:rsidRDefault="00234169" w:rsidP="00234169">
    <w:pPr>
      <w:pStyle w:val="a4"/>
      <w:jc w:val="right"/>
      <w:rPr>
        <w:sz w:val="24"/>
        <w:szCs w:val="24"/>
      </w:rPr>
    </w:pPr>
    <w:r w:rsidRPr="002B647D">
      <w:rPr>
        <w:rFonts w:hint="eastAsia"/>
        <w:sz w:val="24"/>
        <w:szCs w:val="24"/>
      </w:rPr>
      <w:t>Form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561E9"/>
    <w:multiLevelType w:val="hybridMultilevel"/>
    <w:tmpl w:val="DD7C9114"/>
    <w:lvl w:ilvl="0" w:tplc="2592AFE2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FA4A13"/>
    <w:multiLevelType w:val="multilevel"/>
    <w:tmpl w:val="6C34943E"/>
    <w:lvl w:ilvl="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  <w:sz w:val="18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FA01A26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4C0821"/>
    <w:multiLevelType w:val="hybridMultilevel"/>
    <w:tmpl w:val="1172A24A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18EB26F9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AE156DE"/>
    <w:multiLevelType w:val="hybridMultilevel"/>
    <w:tmpl w:val="16D8C418"/>
    <w:lvl w:ilvl="0" w:tplc="59BAB2CE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7D14133"/>
    <w:multiLevelType w:val="hybridMultilevel"/>
    <w:tmpl w:val="7884BBA6"/>
    <w:lvl w:ilvl="0" w:tplc="C2C212C6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9855C3"/>
    <w:multiLevelType w:val="hybridMultilevel"/>
    <w:tmpl w:val="AC12B1E6"/>
    <w:lvl w:ilvl="0" w:tplc="FB1C1A2E">
      <w:start w:val="20"/>
      <w:numFmt w:val="bullet"/>
      <w:lvlText w:val="-"/>
      <w:lvlJc w:val="left"/>
      <w:pPr>
        <w:ind w:left="360" w:hanging="360"/>
      </w:pPr>
      <w:rPr>
        <w:rFonts w:ascii="Calibri" w:eastAsia="ＭＳ 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DD44F75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4F3985"/>
    <w:multiLevelType w:val="multilevel"/>
    <w:tmpl w:val="AE9411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6AC34FE"/>
    <w:multiLevelType w:val="hybridMultilevel"/>
    <w:tmpl w:val="854AEF24"/>
    <w:lvl w:ilvl="0" w:tplc="97CE584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77551A6"/>
    <w:multiLevelType w:val="singleLevel"/>
    <w:tmpl w:val="4D52BF2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3A661F78"/>
    <w:multiLevelType w:val="hybridMultilevel"/>
    <w:tmpl w:val="788ACDC4"/>
    <w:lvl w:ilvl="0" w:tplc="2C9251F4">
      <w:start w:val="2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eastAsia="ＭＳ 明朝" w:hAnsi="Wingdings" w:cs="Times New Roman" w:hint="default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BC95950"/>
    <w:multiLevelType w:val="hybridMultilevel"/>
    <w:tmpl w:val="BF3A986A"/>
    <w:lvl w:ilvl="0" w:tplc="B25E52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3E590AC8"/>
    <w:multiLevelType w:val="hybridMultilevel"/>
    <w:tmpl w:val="AE94117A"/>
    <w:lvl w:ilvl="0" w:tplc="5BC28A58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E7E3A65"/>
    <w:multiLevelType w:val="hybridMultilevel"/>
    <w:tmpl w:val="E460D75C"/>
    <w:lvl w:ilvl="0" w:tplc="CD6E6B1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84A787F"/>
    <w:multiLevelType w:val="hybridMultilevel"/>
    <w:tmpl w:val="6C34943E"/>
    <w:lvl w:ilvl="0" w:tplc="6E726B50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FF0000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DCD0875"/>
    <w:multiLevelType w:val="hybridMultilevel"/>
    <w:tmpl w:val="665E8ADE"/>
    <w:lvl w:ilvl="0" w:tplc="EF82C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1A150D7"/>
    <w:multiLevelType w:val="multilevel"/>
    <w:tmpl w:val="2654EF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1AA2246"/>
    <w:multiLevelType w:val="singleLevel"/>
    <w:tmpl w:val="A91401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</w:rPr>
    </w:lvl>
  </w:abstractNum>
  <w:abstractNum w:abstractNumId="20" w15:restartNumberingAfterBreak="0">
    <w:nsid w:val="52635AB4"/>
    <w:multiLevelType w:val="hybridMultilevel"/>
    <w:tmpl w:val="F1CCD7A6"/>
    <w:lvl w:ilvl="0" w:tplc="992A67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30F2664"/>
    <w:multiLevelType w:val="hybridMultilevel"/>
    <w:tmpl w:val="E5B05856"/>
    <w:lvl w:ilvl="0" w:tplc="2EB43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42A03D5"/>
    <w:multiLevelType w:val="hybridMultilevel"/>
    <w:tmpl w:val="D13689B0"/>
    <w:lvl w:ilvl="0" w:tplc="DDDE19C4">
      <w:start w:val="4"/>
      <w:numFmt w:val="bullet"/>
      <w:lvlText w:val=""/>
      <w:lvlJc w:val="left"/>
      <w:pPr>
        <w:ind w:left="260" w:hanging="360"/>
      </w:pPr>
      <w:rPr>
        <w:rFonts w:ascii="Wingdings" w:eastAsia="ＭＳ 明朝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680" w:hanging="420"/>
      </w:pPr>
      <w:rPr>
        <w:rFonts w:ascii="Wingdings" w:hAnsi="Wingdings" w:hint="default"/>
      </w:rPr>
    </w:lvl>
  </w:abstractNum>
  <w:abstractNum w:abstractNumId="23" w15:restartNumberingAfterBreak="0">
    <w:nsid w:val="56D91737"/>
    <w:multiLevelType w:val="singleLevel"/>
    <w:tmpl w:val="FE3CCD7E"/>
    <w:lvl w:ilvl="0">
      <w:start w:val="1"/>
      <w:numFmt w:val="upperLetter"/>
      <w:lvlText w:val="%1)"/>
      <w:lvlJc w:val="left"/>
      <w:pPr>
        <w:tabs>
          <w:tab w:val="num" w:pos="425"/>
        </w:tabs>
        <w:ind w:left="425" w:hanging="425"/>
      </w:pPr>
      <w:rPr>
        <w:rFonts w:hint="eastAsia"/>
      </w:rPr>
    </w:lvl>
  </w:abstractNum>
  <w:abstractNum w:abstractNumId="24" w15:restartNumberingAfterBreak="0">
    <w:nsid w:val="579B29AE"/>
    <w:multiLevelType w:val="hybridMultilevel"/>
    <w:tmpl w:val="914451A2"/>
    <w:lvl w:ilvl="0" w:tplc="CDC6BDF2">
      <w:start w:val="20"/>
      <w:numFmt w:val="bullet"/>
      <w:lvlText w:val="-"/>
      <w:lvlJc w:val="left"/>
      <w:pPr>
        <w:ind w:left="360" w:hanging="360"/>
      </w:pPr>
      <w:rPr>
        <w:rFonts w:ascii="Calibri" w:eastAsia="ＭＳ 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5C167E79"/>
    <w:multiLevelType w:val="hybridMultilevel"/>
    <w:tmpl w:val="21FC31A2"/>
    <w:lvl w:ilvl="0" w:tplc="D19AC076">
      <w:start w:val="20"/>
      <w:numFmt w:val="bullet"/>
      <w:lvlText w:val="-"/>
      <w:lvlJc w:val="left"/>
      <w:pPr>
        <w:ind w:left="360" w:hanging="360"/>
      </w:pPr>
      <w:rPr>
        <w:rFonts w:ascii="Calibri" w:eastAsia="ＭＳ 明朝" w:hAnsi="Calibri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F702937"/>
    <w:multiLevelType w:val="singleLevel"/>
    <w:tmpl w:val="CFCC3D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7" w15:restartNumberingAfterBreak="0">
    <w:nsid w:val="60DF25A5"/>
    <w:multiLevelType w:val="hybridMultilevel"/>
    <w:tmpl w:val="898EABFC"/>
    <w:lvl w:ilvl="0" w:tplc="33A48C36">
      <w:start w:val="4"/>
      <w:numFmt w:val="bullet"/>
      <w:lvlText w:val=""/>
      <w:lvlJc w:val="left"/>
      <w:pPr>
        <w:ind w:left="360" w:hanging="360"/>
      </w:pPr>
      <w:rPr>
        <w:rFonts w:ascii="Wingdings" w:eastAsia="ＭＳ 明朝" w:hAnsi="Wingdings" w:cs="Calibr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1233856"/>
    <w:multiLevelType w:val="hybridMultilevel"/>
    <w:tmpl w:val="CFDCDC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3297864"/>
    <w:multiLevelType w:val="hybridMultilevel"/>
    <w:tmpl w:val="E598B776"/>
    <w:lvl w:ilvl="0" w:tplc="C9BCCFE2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18"/>
        <w:szCs w:val="18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307A63"/>
    <w:multiLevelType w:val="singleLevel"/>
    <w:tmpl w:val="F1B09B2C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31" w15:restartNumberingAfterBreak="0">
    <w:nsid w:val="73E44043"/>
    <w:multiLevelType w:val="hybridMultilevel"/>
    <w:tmpl w:val="34E46CDC"/>
    <w:lvl w:ilvl="0" w:tplc="ECC62DD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5F62B12"/>
    <w:multiLevelType w:val="hybridMultilevel"/>
    <w:tmpl w:val="D4682230"/>
    <w:lvl w:ilvl="0" w:tplc="54942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6D108C9"/>
    <w:multiLevelType w:val="hybridMultilevel"/>
    <w:tmpl w:val="541072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736164B"/>
    <w:multiLevelType w:val="hybridMultilevel"/>
    <w:tmpl w:val="E8E2B4DA"/>
    <w:lvl w:ilvl="0" w:tplc="18ACC12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C4C4385"/>
    <w:multiLevelType w:val="hybridMultilevel"/>
    <w:tmpl w:val="2654EF82"/>
    <w:lvl w:ilvl="0" w:tplc="EF82CF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6" w15:restartNumberingAfterBreak="0">
    <w:nsid w:val="7E403184"/>
    <w:multiLevelType w:val="multilevel"/>
    <w:tmpl w:val="5FEE9142"/>
    <w:lvl w:ilvl="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059090188">
    <w:abstractNumId w:val="23"/>
  </w:num>
  <w:num w:numId="2" w16cid:durableId="1810853900">
    <w:abstractNumId w:val="19"/>
  </w:num>
  <w:num w:numId="3" w16cid:durableId="1300301171">
    <w:abstractNumId w:val="26"/>
  </w:num>
  <w:num w:numId="4" w16cid:durableId="1267999361">
    <w:abstractNumId w:val="30"/>
  </w:num>
  <w:num w:numId="5" w16cid:durableId="468596088">
    <w:abstractNumId w:val="11"/>
  </w:num>
  <w:num w:numId="6" w16cid:durableId="796070145">
    <w:abstractNumId w:val="15"/>
  </w:num>
  <w:num w:numId="7" w16cid:durableId="1697972610">
    <w:abstractNumId w:val="0"/>
  </w:num>
  <w:num w:numId="8" w16cid:durableId="497694586">
    <w:abstractNumId w:val="5"/>
  </w:num>
  <w:num w:numId="9" w16cid:durableId="830104391">
    <w:abstractNumId w:val="14"/>
  </w:num>
  <w:num w:numId="10" w16cid:durableId="1395549508">
    <w:abstractNumId w:val="9"/>
  </w:num>
  <w:num w:numId="11" w16cid:durableId="439372390">
    <w:abstractNumId w:val="29"/>
  </w:num>
  <w:num w:numId="12" w16cid:durableId="829951046">
    <w:abstractNumId w:val="8"/>
  </w:num>
  <w:num w:numId="13" w16cid:durableId="1078095030">
    <w:abstractNumId w:val="2"/>
  </w:num>
  <w:num w:numId="14" w16cid:durableId="163860256">
    <w:abstractNumId w:val="4"/>
  </w:num>
  <w:num w:numId="15" w16cid:durableId="977732329">
    <w:abstractNumId w:val="36"/>
  </w:num>
  <w:num w:numId="16" w16cid:durableId="868832261">
    <w:abstractNumId w:val="16"/>
  </w:num>
  <w:num w:numId="17" w16cid:durableId="1212959293">
    <w:abstractNumId w:val="1"/>
  </w:num>
  <w:num w:numId="18" w16cid:durableId="61955504">
    <w:abstractNumId w:val="34"/>
  </w:num>
  <w:num w:numId="19" w16cid:durableId="91360957">
    <w:abstractNumId w:val="35"/>
  </w:num>
  <w:num w:numId="20" w16cid:durableId="625619843">
    <w:abstractNumId w:val="21"/>
  </w:num>
  <w:num w:numId="21" w16cid:durableId="1202864806">
    <w:abstractNumId w:val="10"/>
  </w:num>
  <w:num w:numId="22" w16cid:durableId="790057325">
    <w:abstractNumId w:val="28"/>
  </w:num>
  <w:num w:numId="23" w16cid:durableId="1830750686">
    <w:abstractNumId w:val="18"/>
  </w:num>
  <w:num w:numId="24" w16cid:durableId="797187250">
    <w:abstractNumId w:val="17"/>
  </w:num>
  <w:num w:numId="25" w16cid:durableId="377365500">
    <w:abstractNumId w:val="12"/>
  </w:num>
  <w:num w:numId="26" w16cid:durableId="678310298">
    <w:abstractNumId w:val="31"/>
  </w:num>
  <w:num w:numId="27" w16cid:durableId="2039427790">
    <w:abstractNumId w:val="22"/>
  </w:num>
  <w:num w:numId="28" w16cid:durableId="178205851">
    <w:abstractNumId w:val="27"/>
  </w:num>
  <w:num w:numId="29" w16cid:durableId="1153373972">
    <w:abstractNumId w:val="6"/>
  </w:num>
  <w:num w:numId="30" w16cid:durableId="1102652336">
    <w:abstractNumId w:val="7"/>
  </w:num>
  <w:num w:numId="31" w16cid:durableId="1556090599">
    <w:abstractNumId w:val="25"/>
  </w:num>
  <w:num w:numId="32" w16cid:durableId="1938904708">
    <w:abstractNumId w:val="24"/>
  </w:num>
  <w:num w:numId="33" w16cid:durableId="1544950196">
    <w:abstractNumId w:val="33"/>
  </w:num>
  <w:num w:numId="34" w16cid:durableId="318733652">
    <w:abstractNumId w:val="3"/>
  </w:num>
  <w:num w:numId="35" w16cid:durableId="1775394064">
    <w:abstractNumId w:val="20"/>
  </w:num>
  <w:num w:numId="36" w16cid:durableId="397363410">
    <w:abstractNumId w:val="13"/>
  </w:num>
  <w:num w:numId="37" w16cid:durableId="1596590692">
    <w:abstractNumId w:val="3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3109859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82B"/>
    <w:rsid w:val="000009ED"/>
    <w:rsid w:val="00002388"/>
    <w:rsid w:val="00002527"/>
    <w:rsid w:val="000036A5"/>
    <w:rsid w:val="00005412"/>
    <w:rsid w:val="0000555A"/>
    <w:rsid w:val="00005AF0"/>
    <w:rsid w:val="00006EBB"/>
    <w:rsid w:val="0001139F"/>
    <w:rsid w:val="0001383E"/>
    <w:rsid w:val="00014B70"/>
    <w:rsid w:val="000216C6"/>
    <w:rsid w:val="00023CD2"/>
    <w:rsid w:val="00024A7D"/>
    <w:rsid w:val="00030552"/>
    <w:rsid w:val="0003112D"/>
    <w:rsid w:val="00033F0C"/>
    <w:rsid w:val="00035463"/>
    <w:rsid w:val="00035D1F"/>
    <w:rsid w:val="00036C2D"/>
    <w:rsid w:val="00037F42"/>
    <w:rsid w:val="000403EF"/>
    <w:rsid w:val="0004044D"/>
    <w:rsid w:val="00041292"/>
    <w:rsid w:val="0004198A"/>
    <w:rsid w:val="00041C43"/>
    <w:rsid w:val="00043FEB"/>
    <w:rsid w:val="000629CD"/>
    <w:rsid w:val="00062C86"/>
    <w:rsid w:val="00064AF2"/>
    <w:rsid w:val="00067409"/>
    <w:rsid w:val="000705D7"/>
    <w:rsid w:val="000726F6"/>
    <w:rsid w:val="00072CFD"/>
    <w:rsid w:val="00073C7F"/>
    <w:rsid w:val="00087149"/>
    <w:rsid w:val="000879B3"/>
    <w:rsid w:val="00090127"/>
    <w:rsid w:val="000920FB"/>
    <w:rsid w:val="00094D7B"/>
    <w:rsid w:val="000964CF"/>
    <w:rsid w:val="000A1596"/>
    <w:rsid w:val="000A2111"/>
    <w:rsid w:val="000A2A11"/>
    <w:rsid w:val="000A723C"/>
    <w:rsid w:val="000B02AB"/>
    <w:rsid w:val="000B04FF"/>
    <w:rsid w:val="000B0FBD"/>
    <w:rsid w:val="000B4A05"/>
    <w:rsid w:val="000B5D14"/>
    <w:rsid w:val="000C1968"/>
    <w:rsid w:val="000C5621"/>
    <w:rsid w:val="000C6599"/>
    <w:rsid w:val="000D08E1"/>
    <w:rsid w:val="000D33B7"/>
    <w:rsid w:val="000D3620"/>
    <w:rsid w:val="000D539E"/>
    <w:rsid w:val="000D5B83"/>
    <w:rsid w:val="000D684D"/>
    <w:rsid w:val="000D7F83"/>
    <w:rsid w:val="000E38F7"/>
    <w:rsid w:val="000E49FB"/>
    <w:rsid w:val="000E4A42"/>
    <w:rsid w:val="000E7280"/>
    <w:rsid w:val="000E7C18"/>
    <w:rsid w:val="001026EA"/>
    <w:rsid w:val="00105FE0"/>
    <w:rsid w:val="00106A02"/>
    <w:rsid w:val="0010734E"/>
    <w:rsid w:val="00110B6B"/>
    <w:rsid w:val="00111E75"/>
    <w:rsid w:val="00111F9F"/>
    <w:rsid w:val="0011211E"/>
    <w:rsid w:val="001147F3"/>
    <w:rsid w:val="00115C69"/>
    <w:rsid w:val="00120996"/>
    <w:rsid w:val="00121A0D"/>
    <w:rsid w:val="00122CD5"/>
    <w:rsid w:val="00123B5E"/>
    <w:rsid w:val="001243B0"/>
    <w:rsid w:val="00125AB7"/>
    <w:rsid w:val="00132F6E"/>
    <w:rsid w:val="00136C01"/>
    <w:rsid w:val="00143753"/>
    <w:rsid w:val="00150451"/>
    <w:rsid w:val="00150952"/>
    <w:rsid w:val="0015124E"/>
    <w:rsid w:val="00151DC8"/>
    <w:rsid w:val="00152429"/>
    <w:rsid w:val="001533C2"/>
    <w:rsid w:val="001557F7"/>
    <w:rsid w:val="00161771"/>
    <w:rsid w:val="00163C14"/>
    <w:rsid w:val="00164D48"/>
    <w:rsid w:val="00167553"/>
    <w:rsid w:val="00170992"/>
    <w:rsid w:val="001710B9"/>
    <w:rsid w:val="0017250A"/>
    <w:rsid w:val="0017448E"/>
    <w:rsid w:val="001748BC"/>
    <w:rsid w:val="00177FBF"/>
    <w:rsid w:val="00180A8C"/>
    <w:rsid w:val="00183F6F"/>
    <w:rsid w:val="001845BC"/>
    <w:rsid w:val="00184A67"/>
    <w:rsid w:val="0018543F"/>
    <w:rsid w:val="00190A2A"/>
    <w:rsid w:val="001967B3"/>
    <w:rsid w:val="001A0FF8"/>
    <w:rsid w:val="001A2E6B"/>
    <w:rsid w:val="001B0BC2"/>
    <w:rsid w:val="001B6583"/>
    <w:rsid w:val="001C3D7D"/>
    <w:rsid w:val="001C5160"/>
    <w:rsid w:val="001C6687"/>
    <w:rsid w:val="001D541E"/>
    <w:rsid w:val="001D7430"/>
    <w:rsid w:val="001E158D"/>
    <w:rsid w:val="0020559D"/>
    <w:rsid w:val="00206FE1"/>
    <w:rsid w:val="0021185F"/>
    <w:rsid w:val="002144D5"/>
    <w:rsid w:val="00217B8E"/>
    <w:rsid w:val="00220CD9"/>
    <w:rsid w:val="002264A4"/>
    <w:rsid w:val="002271A5"/>
    <w:rsid w:val="002311FA"/>
    <w:rsid w:val="00231D9A"/>
    <w:rsid w:val="00232A9F"/>
    <w:rsid w:val="00233F55"/>
    <w:rsid w:val="00234169"/>
    <w:rsid w:val="00237248"/>
    <w:rsid w:val="00240058"/>
    <w:rsid w:val="00244A8A"/>
    <w:rsid w:val="00244EA9"/>
    <w:rsid w:val="0025092C"/>
    <w:rsid w:val="002529E5"/>
    <w:rsid w:val="0025325D"/>
    <w:rsid w:val="00257C49"/>
    <w:rsid w:val="00263EDF"/>
    <w:rsid w:val="00267710"/>
    <w:rsid w:val="00270143"/>
    <w:rsid w:val="002749FE"/>
    <w:rsid w:val="00274D57"/>
    <w:rsid w:val="00275CE6"/>
    <w:rsid w:val="0027683C"/>
    <w:rsid w:val="00276CB5"/>
    <w:rsid w:val="00277290"/>
    <w:rsid w:val="00277EE0"/>
    <w:rsid w:val="002820AC"/>
    <w:rsid w:val="00282295"/>
    <w:rsid w:val="00292FF1"/>
    <w:rsid w:val="00294710"/>
    <w:rsid w:val="0029758B"/>
    <w:rsid w:val="002A32B9"/>
    <w:rsid w:val="002A6CBD"/>
    <w:rsid w:val="002A7D76"/>
    <w:rsid w:val="002B197D"/>
    <w:rsid w:val="002B647D"/>
    <w:rsid w:val="002B6EEF"/>
    <w:rsid w:val="002C21B8"/>
    <w:rsid w:val="002C3CEE"/>
    <w:rsid w:val="002C49E3"/>
    <w:rsid w:val="002C6EF1"/>
    <w:rsid w:val="002D348E"/>
    <w:rsid w:val="002D4F08"/>
    <w:rsid w:val="002D66F9"/>
    <w:rsid w:val="002D6CC8"/>
    <w:rsid w:val="002E3118"/>
    <w:rsid w:val="002E58A3"/>
    <w:rsid w:val="002E791E"/>
    <w:rsid w:val="002F0ACE"/>
    <w:rsid w:val="002F13A7"/>
    <w:rsid w:val="002F1566"/>
    <w:rsid w:val="003001A0"/>
    <w:rsid w:val="00302FB8"/>
    <w:rsid w:val="00303743"/>
    <w:rsid w:val="00303DED"/>
    <w:rsid w:val="00305797"/>
    <w:rsid w:val="00310A59"/>
    <w:rsid w:val="00314141"/>
    <w:rsid w:val="003206B3"/>
    <w:rsid w:val="00323986"/>
    <w:rsid w:val="00326482"/>
    <w:rsid w:val="003271EF"/>
    <w:rsid w:val="0033425B"/>
    <w:rsid w:val="00336ECF"/>
    <w:rsid w:val="00337CDF"/>
    <w:rsid w:val="00340099"/>
    <w:rsid w:val="00345685"/>
    <w:rsid w:val="0034662B"/>
    <w:rsid w:val="003476CD"/>
    <w:rsid w:val="00351900"/>
    <w:rsid w:val="003539A9"/>
    <w:rsid w:val="00355945"/>
    <w:rsid w:val="00355C5C"/>
    <w:rsid w:val="003565E1"/>
    <w:rsid w:val="0035764D"/>
    <w:rsid w:val="003603E5"/>
    <w:rsid w:val="00360DC4"/>
    <w:rsid w:val="00364D67"/>
    <w:rsid w:val="00365332"/>
    <w:rsid w:val="00370ACE"/>
    <w:rsid w:val="003713C4"/>
    <w:rsid w:val="003721CA"/>
    <w:rsid w:val="00376FD1"/>
    <w:rsid w:val="00381FD6"/>
    <w:rsid w:val="00382C13"/>
    <w:rsid w:val="003846CB"/>
    <w:rsid w:val="00385243"/>
    <w:rsid w:val="003939D1"/>
    <w:rsid w:val="0039673E"/>
    <w:rsid w:val="003A46E0"/>
    <w:rsid w:val="003A66E8"/>
    <w:rsid w:val="003A6762"/>
    <w:rsid w:val="003B4BEE"/>
    <w:rsid w:val="003B5964"/>
    <w:rsid w:val="003B74F8"/>
    <w:rsid w:val="003C16D9"/>
    <w:rsid w:val="003C2CE3"/>
    <w:rsid w:val="003C53B8"/>
    <w:rsid w:val="003D0C61"/>
    <w:rsid w:val="003D631D"/>
    <w:rsid w:val="003D6F29"/>
    <w:rsid w:val="003E3F57"/>
    <w:rsid w:val="003F20BD"/>
    <w:rsid w:val="003F398B"/>
    <w:rsid w:val="003F45C6"/>
    <w:rsid w:val="003F6A88"/>
    <w:rsid w:val="003F6FD2"/>
    <w:rsid w:val="004017D0"/>
    <w:rsid w:val="00402C1C"/>
    <w:rsid w:val="004106CA"/>
    <w:rsid w:val="004136CC"/>
    <w:rsid w:val="00414651"/>
    <w:rsid w:val="00417A23"/>
    <w:rsid w:val="00423996"/>
    <w:rsid w:val="0042650B"/>
    <w:rsid w:val="004269F5"/>
    <w:rsid w:val="00427439"/>
    <w:rsid w:val="00452093"/>
    <w:rsid w:val="004528B7"/>
    <w:rsid w:val="00457B25"/>
    <w:rsid w:val="0046498D"/>
    <w:rsid w:val="00471CE5"/>
    <w:rsid w:val="00480777"/>
    <w:rsid w:val="00481A38"/>
    <w:rsid w:val="00482FA2"/>
    <w:rsid w:val="00486706"/>
    <w:rsid w:val="00490D8E"/>
    <w:rsid w:val="004930F7"/>
    <w:rsid w:val="00495229"/>
    <w:rsid w:val="0049546F"/>
    <w:rsid w:val="00495AFE"/>
    <w:rsid w:val="00496971"/>
    <w:rsid w:val="004A4345"/>
    <w:rsid w:val="004A5240"/>
    <w:rsid w:val="004A65D9"/>
    <w:rsid w:val="004A6678"/>
    <w:rsid w:val="004B7F05"/>
    <w:rsid w:val="004C238B"/>
    <w:rsid w:val="004C3329"/>
    <w:rsid w:val="004C53C6"/>
    <w:rsid w:val="004D32D8"/>
    <w:rsid w:val="004D53FB"/>
    <w:rsid w:val="004D65ED"/>
    <w:rsid w:val="004D6EDB"/>
    <w:rsid w:val="004D6FA7"/>
    <w:rsid w:val="004D7433"/>
    <w:rsid w:val="004E061E"/>
    <w:rsid w:val="004E193E"/>
    <w:rsid w:val="004E1EB6"/>
    <w:rsid w:val="004E2044"/>
    <w:rsid w:val="004E3065"/>
    <w:rsid w:val="004E5BA6"/>
    <w:rsid w:val="004F2EF6"/>
    <w:rsid w:val="004F4913"/>
    <w:rsid w:val="004F79CB"/>
    <w:rsid w:val="005007DF"/>
    <w:rsid w:val="00502433"/>
    <w:rsid w:val="00503B1F"/>
    <w:rsid w:val="0050708D"/>
    <w:rsid w:val="005074D8"/>
    <w:rsid w:val="00515261"/>
    <w:rsid w:val="00515E42"/>
    <w:rsid w:val="00517504"/>
    <w:rsid w:val="00523838"/>
    <w:rsid w:val="005255BD"/>
    <w:rsid w:val="00526A2A"/>
    <w:rsid w:val="00526C35"/>
    <w:rsid w:val="00530AC7"/>
    <w:rsid w:val="005312CC"/>
    <w:rsid w:val="00531C84"/>
    <w:rsid w:val="00532449"/>
    <w:rsid w:val="00534217"/>
    <w:rsid w:val="005345D2"/>
    <w:rsid w:val="00540E14"/>
    <w:rsid w:val="0054441D"/>
    <w:rsid w:val="00545AA9"/>
    <w:rsid w:val="00547D5C"/>
    <w:rsid w:val="00551C12"/>
    <w:rsid w:val="005544B7"/>
    <w:rsid w:val="00554B8C"/>
    <w:rsid w:val="00556856"/>
    <w:rsid w:val="00556C05"/>
    <w:rsid w:val="00562BCD"/>
    <w:rsid w:val="00566BC3"/>
    <w:rsid w:val="00570719"/>
    <w:rsid w:val="00574E41"/>
    <w:rsid w:val="00574F79"/>
    <w:rsid w:val="005753EF"/>
    <w:rsid w:val="005757FC"/>
    <w:rsid w:val="005819B8"/>
    <w:rsid w:val="00581F51"/>
    <w:rsid w:val="00582CA9"/>
    <w:rsid w:val="00586197"/>
    <w:rsid w:val="005868A5"/>
    <w:rsid w:val="00586CA0"/>
    <w:rsid w:val="00591286"/>
    <w:rsid w:val="00593305"/>
    <w:rsid w:val="00594A0C"/>
    <w:rsid w:val="005A27E3"/>
    <w:rsid w:val="005A343D"/>
    <w:rsid w:val="005A5355"/>
    <w:rsid w:val="005B5565"/>
    <w:rsid w:val="005B596D"/>
    <w:rsid w:val="005C1889"/>
    <w:rsid w:val="005C3A37"/>
    <w:rsid w:val="005D135A"/>
    <w:rsid w:val="005D2AF3"/>
    <w:rsid w:val="005D7187"/>
    <w:rsid w:val="005E1900"/>
    <w:rsid w:val="005E2D32"/>
    <w:rsid w:val="005E45F3"/>
    <w:rsid w:val="005F15AE"/>
    <w:rsid w:val="005F275C"/>
    <w:rsid w:val="005F3E0C"/>
    <w:rsid w:val="005F6CCE"/>
    <w:rsid w:val="0060251C"/>
    <w:rsid w:val="00603A85"/>
    <w:rsid w:val="00604432"/>
    <w:rsid w:val="0060468C"/>
    <w:rsid w:val="00605709"/>
    <w:rsid w:val="00607277"/>
    <w:rsid w:val="00610D5E"/>
    <w:rsid w:val="0061389B"/>
    <w:rsid w:val="00614E36"/>
    <w:rsid w:val="00617099"/>
    <w:rsid w:val="0062174B"/>
    <w:rsid w:val="0062491C"/>
    <w:rsid w:val="00625BEF"/>
    <w:rsid w:val="00633E17"/>
    <w:rsid w:val="0063446A"/>
    <w:rsid w:val="00634735"/>
    <w:rsid w:val="00634BFD"/>
    <w:rsid w:val="00634DB2"/>
    <w:rsid w:val="00637262"/>
    <w:rsid w:val="006426C7"/>
    <w:rsid w:val="00645579"/>
    <w:rsid w:val="006455DF"/>
    <w:rsid w:val="006506FD"/>
    <w:rsid w:val="00653738"/>
    <w:rsid w:val="00654360"/>
    <w:rsid w:val="006563E3"/>
    <w:rsid w:val="0066217E"/>
    <w:rsid w:val="006639B6"/>
    <w:rsid w:val="00666344"/>
    <w:rsid w:val="00671C44"/>
    <w:rsid w:val="0067273C"/>
    <w:rsid w:val="00677F87"/>
    <w:rsid w:val="00681EBB"/>
    <w:rsid w:val="00683E2A"/>
    <w:rsid w:val="00685BD6"/>
    <w:rsid w:val="00686336"/>
    <w:rsid w:val="00686D5E"/>
    <w:rsid w:val="0069028F"/>
    <w:rsid w:val="00690D46"/>
    <w:rsid w:val="00691668"/>
    <w:rsid w:val="006953D9"/>
    <w:rsid w:val="00695A4C"/>
    <w:rsid w:val="006A2D0A"/>
    <w:rsid w:val="006A4EC8"/>
    <w:rsid w:val="006A611D"/>
    <w:rsid w:val="006A7999"/>
    <w:rsid w:val="006B18BB"/>
    <w:rsid w:val="006B2427"/>
    <w:rsid w:val="006B4253"/>
    <w:rsid w:val="006B4C60"/>
    <w:rsid w:val="006B552E"/>
    <w:rsid w:val="006B7260"/>
    <w:rsid w:val="006C1C3A"/>
    <w:rsid w:val="006C2EC5"/>
    <w:rsid w:val="006C56B5"/>
    <w:rsid w:val="006C75CC"/>
    <w:rsid w:val="006C7B7D"/>
    <w:rsid w:val="006D0886"/>
    <w:rsid w:val="006D2774"/>
    <w:rsid w:val="006D4C45"/>
    <w:rsid w:val="006D76F3"/>
    <w:rsid w:val="006E2BC4"/>
    <w:rsid w:val="006E73E2"/>
    <w:rsid w:val="006F107E"/>
    <w:rsid w:val="006F43FA"/>
    <w:rsid w:val="006F5D70"/>
    <w:rsid w:val="00707ADD"/>
    <w:rsid w:val="00714601"/>
    <w:rsid w:val="00720ACC"/>
    <w:rsid w:val="00720F81"/>
    <w:rsid w:val="00722451"/>
    <w:rsid w:val="00722BBD"/>
    <w:rsid w:val="0073218F"/>
    <w:rsid w:val="0073707C"/>
    <w:rsid w:val="0074096D"/>
    <w:rsid w:val="007414D7"/>
    <w:rsid w:val="007452B5"/>
    <w:rsid w:val="007452D0"/>
    <w:rsid w:val="00746833"/>
    <w:rsid w:val="00747222"/>
    <w:rsid w:val="007505BF"/>
    <w:rsid w:val="00753308"/>
    <w:rsid w:val="00756C14"/>
    <w:rsid w:val="00764214"/>
    <w:rsid w:val="0077112A"/>
    <w:rsid w:val="00772A45"/>
    <w:rsid w:val="00777C45"/>
    <w:rsid w:val="00777F00"/>
    <w:rsid w:val="00780735"/>
    <w:rsid w:val="007837EE"/>
    <w:rsid w:val="007856F7"/>
    <w:rsid w:val="007869B4"/>
    <w:rsid w:val="007869E8"/>
    <w:rsid w:val="00790C98"/>
    <w:rsid w:val="00792AFF"/>
    <w:rsid w:val="00796709"/>
    <w:rsid w:val="00797419"/>
    <w:rsid w:val="007A145A"/>
    <w:rsid w:val="007A2398"/>
    <w:rsid w:val="007A5763"/>
    <w:rsid w:val="007A6124"/>
    <w:rsid w:val="007B0154"/>
    <w:rsid w:val="007B12C4"/>
    <w:rsid w:val="007B4E04"/>
    <w:rsid w:val="007B5BC4"/>
    <w:rsid w:val="007B6BBF"/>
    <w:rsid w:val="007C068A"/>
    <w:rsid w:val="007C25B6"/>
    <w:rsid w:val="007C3C2B"/>
    <w:rsid w:val="007C686D"/>
    <w:rsid w:val="007D1C56"/>
    <w:rsid w:val="007E3BED"/>
    <w:rsid w:val="007E3C06"/>
    <w:rsid w:val="007E42A9"/>
    <w:rsid w:val="007E4982"/>
    <w:rsid w:val="007E4FFC"/>
    <w:rsid w:val="007F0CE3"/>
    <w:rsid w:val="007F4DEB"/>
    <w:rsid w:val="007F6461"/>
    <w:rsid w:val="007F78C3"/>
    <w:rsid w:val="00800374"/>
    <w:rsid w:val="00801967"/>
    <w:rsid w:val="00804E24"/>
    <w:rsid w:val="008068A0"/>
    <w:rsid w:val="00811511"/>
    <w:rsid w:val="0081489E"/>
    <w:rsid w:val="00817F7B"/>
    <w:rsid w:val="00821CBD"/>
    <w:rsid w:val="008227BC"/>
    <w:rsid w:val="00822D1F"/>
    <w:rsid w:val="008251E4"/>
    <w:rsid w:val="00825DD2"/>
    <w:rsid w:val="00827CE2"/>
    <w:rsid w:val="0083115D"/>
    <w:rsid w:val="00832BB3"/>
    <w:rsid w:val="00834A55"/>
    <w:rsid w:val="00837B8D"/>
    <w:rsid w:val="00837F8A"/>
    <w:rsid w:val="0084478A"/>
    <w:rsid w:val="00847715"/>
    <w:rsid w:val="00847E4A"/>
    <w:rsid w:val="00851CAE"/>
    <w:rsid w:val="00855B0F"/>
    <w:rsid w:val="0086082E"/>
    <w:rsid w:val="00864F70"/>
    <w:rsid w:val="00865241"/>
    <w:rsid w:val="008718E3"/>
    <w:rsid w:val="00872756"/>
    <w:rsid w:val="00875653"/>
    <w:rsid w:val="00875A87"/>
    <w:rsid w:val="00877367"/>
    <w:rsid w:val="008826A5"/>
    <w:rsid w:val="0088746B"/>
    <w:rsid w:val="00887AF3"/>
    <w:rsid w:val="008905F1"/>
    <w:rsid w:val="00892F49"/>
    <w:rsid w:val="00893300"/>
    <w:rsid w:val="00893D80"/>
    <w:rsid w:val="00894816"/>
    <w:rsid w:val="0089723A"/>
    <w:rsid w:val="008B0E1E"/>
    <w:rsid w:val="008B1A72"/>
    <w:rsid w:val="008B55DF"/>
    <w:rsid w:val="008B6623"/>
    <w:rsid w:val="008B79E4"/>
    <w:rsid w:val="008C1D2B"/>
    <w:rsid w:val="008C4336"/>
    <w:rsid w:val="008C595F"/>
    <w:rsid w:val="008C6BC6"/>
    <w:rsid w:val="008D0FAF"/>
    <w:rsid w:val="008D1E9B"/>
    <w:rsid w:val="008D450F"/>
    <w:rsid w:val="008D6584"/>
    <w:rsid w:val="008E4708"/>
    <w:rsid w:val="008E7D9A"/>
    <w:rsid w:val="008F43A0"/>
    <w:rsid w:val="008F6B6F"/>
    <w:rsid w:val="008F7469"/>
    <w:rsid w:val="008F7754"/>
    <w:rsid w:val="00900052"/>
    <w:rsid w:val="00900E08"/>
    <w:rsid w:val="009024F7"/>
    <w:rsid w:val="00902C61"/>
    <w:rsid w:val="00905A9F"/>
    <w:rsid w:val="0091115C"/>
    <w:rsid w:val="00913952"/>
    <w:rsid w:val="00915AE9"/>
    <w:rsid w:val="00920E5A"/>
    <w:rsid w:val="009277EB"/>
    <w:rsid w:val="009312EC"/>
    <w:rsid w:val="009313C3"/>
    <w:rsid w:val="00931C5D"/>
    <w:rsid w:val="00934DB5"/>
    <w:rsid w:val="00943025"/>
    <w:rsid w:val="00944115"/>
    <w:rsid w:val="00945E74"/>
    <w:rsid w:val="00946917"/>
    <w:rsid w:val="00946946"/>
    <w:rsid w:val="00947887"/>
    <w:rsid w:val="009544BC"/>
    <w:rsid w:val="00954C5D"/>
    <w:rsid w:val="009560C7"/>
    <w:rsid w:val="0096170F"/>
    <w:rsid w:val="009739C7"/>
    <w:rsid w:val="00975A1A"/>
    <w:rsid w:val="00975F6F"/>
    <w:rsid w:val="0098126B"/>
    <w:rsid w:val="009817CA"/>
    <w:rsid w:val="009924B9"/>
    <w:rsid w:val="00992605"/>
    <w:rsid w:val="009939D7"/>
    <w:rsid w:val="009A0757"/>
    <w:rsid w:val="009A0DB1"/>
    <w:rsid w:val="009A1522"/>
    <w:rsid w:val="009A315D"/>
    <w:rsid w:val="009A3636"/>
    <w:rsid w:val="009A388C"/>
    <w:rsid w:val="009B11BA"/>
    <w:rsid w:val="009B38BC"/>
    <w:rsid w:val="009C4B07"/>
    <w:rsid w:val="009C5E8E"/>
    <w:rsid w:val="009C67A3"/>
    <w:rsid w:val="009C6A47"/>
    <w:rsid w:val="009D2CED"/>
    <w:rsid w:val="009D2FBA"/>
    <w:rsid w:val="009D57EB"/>
    <w:rsid w:val="009D5D8D"/>
    <w:rsid w:val="009E1822"/>
    <w:rsid w:val="009E7903"/>
    <w:rsid w:val="009E7F89"/>
    <w:rsid w:val="009F0210"/>
    <w:rsid w:val="00A01915"/>
    <w:rsid w:val="00A04816"/>
    <w:rsid w:val="00A109F7"/>
    <w:rsid w:val="00A1473D"/>
    <w:rsid w:val="00A16FC1"/>
    <w:rsid w:val="00A21D14"/>
    <w:rsid w:val="00A22EDD"/>
    <w:rsid w:val="00A27702"/>
    <w:rsid w:val="00A27D5F"/>
    <w:rsid w:val="00A32F7B"/>
    <w:rsid w:val="00A375C0"/>
    <w:rsid w:val="00A45795"/>
    <w:rsid w:val="00A459BD"/>
    <w:rsid w:val="00A479FE"/>
    <w:rsid w:val="00A56566"/>
    <w:rsid w:val="00A62E07"/>
    <w:rsid w:val="00A634B8"/>
    <w:rsid w:val="00A6377F"/>
    <w:rsid w:val="00A66322"/>
    <w:rsid w:val="00A72701"/>
    <w:rsid w:val="00A7279E"/>
    <w:rsid w:val="00A7500C"/>
    <w:rsid w:val="00A77884"/>
    <w:rsid w:val="00A80479"/>
    <w:rsid w:val="00A80CFA"/>
    <w:rsid w:val="00A851EA"/>
    <w:rsid w:val="00A85C63"/>
    <w:rsid w:val="00A868AB"/>
    <w:rsid w:val="00A86D99"/>
    <w:rsid w:val="00A91364"/>
    <w:rsid w:val="00A916C3"/>
    <w:rsid w:val="00A91E59"/>
    <w:rsid w:val="00A96FFF"/>
    <w:rsid w:val="00AA0413"/>
    <w:rsid w:val="00AA094E"/>
    <w:rsid w:val="00AA2C1B"/>
    <w:rsid w:val="00AA4DDF"/>
    <w:rsid w:val="00AA4E8E"/>
    <w:rsid w:val="00AA7116"/>
    <w:rsid w:val="00AA7E1F"/>
    <w:rsid w:val="00AA7F6B"/>
    <w:rsid w:val="00AB24F0"/>
    <w:rsid w:val="00AB27FB"/>
    <w:rsid w:val="00AB28FD"/>
    <w:rsid w:val="00AB339F"/>
    <w:rsid w:val="00AB397A"/>
    <w:rsid w:val="00AC22E3"/>
    <w:rsid w:val="00AC3857"/>
    <w:rsid w:val="00AC5129"/>
    <w:rsid w:val="00AC6E4C"/>
    <w:rsid w:val="00AD0985"/>
    <w:rsid w:val="00AD76EC"/>
    <w:rsid w:val="00AE2330"/>
    <w:rsid w:val="00AE4F86"/>
    <w:rsid w:val="00AF27D7"/>
    <w:rsid w:val="00AF49D2"/>
    <w:rsid w:val="00AF4B91"/>
    <w:rsid w:val="00AF7526"/>
    <w:rsid w:val="00AF7CBD"/>
    <w:rsid w:val="00B00E11"/>
    <w:rsid w:val="00B0198E"/>
    <w:rsid w:val="00B054B6"/>
    <w:rsid w:val="00B061FA"/>
    <w:rsid w:val="00B06EA5"/>
    <w:rsid w:val="00B11755"/>
    <w:rsid w:val="00B13F70"/>
    <w:rsid w:val="00B21168"/>
    <w:rsid w:val="00B23CBE"/>
    <w:rsid w:val="00B23E9D"/>
    <w:rsid w:val="00B24220"/>
    <w:rsid w:val="00B308CB"/>
    <w:rsid w:val="00B30BA1"/>
    <w:rsid w:val="00B3162E"/>
    <w:rsid w:val="00B358DC"/>
    <w:rsid w:val="00B36658"/>
    <w:rsid w:val="00B370C8"/>
    <w:rsid w:val="00B414B2"/>
    <w:rsid w:val="00B50B03"/>
    <w:rsid w:val="00B50FF9"/>
    <w:rsid w:val="00B54AE6"/>
    <w:rsid w:val="00B5608B"/>
    <w:rsid w:val="00B56AB9"/>
    <w:rsid w:val="00B57EB1"/>
    <w:rsid w:val="00B605D1"/>
    <w:rsid w:val="00B627D1"/>
    <w:rsid w:val="00B63DC7"/>
    <w:rsid w:val="00B6514E"/>
    <w:rsid w:val="00B65917"/>
    <w:rsid w:val="00B65C6D"/>
    <w:rsid w:val="00B672C5"/>
    <w:rsid w:val="00B6786C"/>
    <w:rsid w:val="00B70FB2"/>
    <w:rsid w:val="00B776E6"/>
    <w:rsid w:val="00B8186F"/>
    <w:rsid w:val="00B85219"/>
    <w:rsid w:val="00B856D8"/>
    <w:rsid w:val="00B86B58"/>
    <w:rsid w:val="00B92652"/>
    <w:rsid w:val="00B928CE"/>
    <w:rsid w:val="00B932B0"/>
    <w:rsid w:val="00B96B3D"/>
    <w:rsid w:val="00BA12B3"/>
    <w:rsid w:val="00BA5AA5"/>
    <w:rsid w:val="00BA76FD"/>
    <w:rsid w:val="00BB0F22"/>
    <w:rsid w:val="00BB28AB"/>
    <w:rsid w:val="00BB301C"/>
    <w:rsid w:val="00BC0732"/>
    <w:rsid w:val="00BC5A56"/>
    <w:rsid w:val="00BC6FF3"/>
    <w:rsid w:val="00BD07CC"/>
    <w:rsid w:val="00BD11FC"/>
    <w:rsid w:val="00BD180E"/>
    <w:rsid w:val="00BD267B"/>
    <w:rsid w:val="00BD780F"/>
    <w:rsid w:val="00BE1FBF"/>
    <w:rsid w:val="00BE2A39"/>
    <w:rsid w:val="00BF0BAE"/>
    <w:rsid w:val="00BF4B60"/>
    <w:rsid w:val="00BF71F0"/>
    <w:rsid w:val="00C040B8"/>
    <w:rsid w:val="00C0458F"/>
    <w:rsid w:val="00C05DB1"/>
    <w:rsid w:val="00C05FFC"/>
    <w:rsid w:val="00C11AA5"/>
    <w:rsid w:val="00C1215E"/>
    <w:rsid w:val="00C12FCF"/>
    <w:rsid w:val="00C14BE1"/>
    <w:rsid w:val="00C15222"/>
    <w:rsid w:val="00C15561"/>
    <w:rsid w:val="00C16B1C"/>
    <w:rsid w:val="00C223A7"/>
    <w:rsid w:val="00C243AE"/>
    <w:rsid w:val="00C2548E"/>
    <w:rsid w:val="00C2639D"/>
    <w:rsid w:val="00C35150"/>
    <w:rsid w:val="00C413D9"/>
    <w:rsid w:val="00C419F3"/>
    <w:rsid w:val="00C42BF0"/>
    <w:rsid w:val="00C43259"/>
    <w:rsid w:val="00C43447"/>
    <w:rsid w:val="00C443DD"/>
    <w:rsid w:val="00C44A27"/>
    <w:rsid w:val="00C44C20"/>
    <w:rsid w:val="00C46DC6"/>
    <w:rsid w:val="00C5044A"/>
    <w:rsid w:val="00C51093"/>
    <w:rsid w:val="00C52EC2"/>
    <w:rsid w:val="00C53609"/>
    <w:rsid w:val="00C53A47"/>
    <w:rsid w:val="00C55F9A"/>
    <w:rsid w:val="00C56416"/>
    <w:rsid w:val="00C60D52"/>
    <w:rsid w:val="00C62549"/>
    <w:rsid w:val="00C62843"/>
    <w:rsid w:val="00C64587"/>
    <w:rsid w:val="00C670B7"/>
    <w:rsid w:val="00C7113A"/>
    <w:rsid w:val="00C845C4"/>
    <w:rsid w:val="00C84A3F"/>
    <w:rsid w:val="00C86064"/>
    <w:rsid w:val="00C860C0"/>
    <w:rsid w:val="00C90F23"/>
    <w:rsid w:val="00C9485F"/>
    <w:rsid w:val="00C9592E"/>
    <w:rsid w:val="00CA133D"/>
    <w:rsid w:val="00CA2697"/>
    <w:rsid w:val="00CA3655"/>
    <w:rsid w:val="00CA50EF"/>
    <w:rsid w:val="00CA5A0B"/>
    <w:rsid w:val="00CA630E"/>
    <w:rsid w:val="00CC07C4"/>
    <w:rsid w:val="00CC0AC5"/>
    <w:rsid w:val="00CC0B62"/>
    <w:rsid w:val="00CC7149"/>
    <w:rsid w:val="00CC7FD4"/>
    <w:rsid w:val="00CD1D7E"/>
    <w:rsid w:val="00CD6E89"/>
    <w:rsid w:val="00CD7738"/>
    <w:rsid w:val="00CD7EDF"/>
    <w:rsid w:val="00CE1D83"/>
    <w:rsid w:val="00CE4CE3"/>
    <w:rsid w:val="00CE65E1"/>
    <w:rsid w:val="00CE6B28"/>
    <w:rsid w:val="00CE6F10"/>
    <w:rsid w:val="00CF6F06"/>
    <w:rsid w:val="00CF78D0"/>
    <w:rsid w:val="00D01FC0"/>
    <w:rsid w:val="00D0536E"/>
    <w:rsid w:val="00D05AE5"/>
    <w:rsid w:val="00D05BA0"/>
    <w:rsid w:val="00D07AB0"/>
    <w:rsid w:val="00D1054E"/>
    <w:rsid w:val="00D10C6F"/>
    <w:rsid w:val="00D14EF8"/>
    <w:rsid w:val="00D15472"/>
    <w:rsid w:val="00D21764"/>
    <w:rsid w:val="00D26E11"/>
    <w:rsid w:val="00D3569A"/>
    <w:rsid w:val="00D44062"/>
    <w:rsid w:val="00D44C27"/>
    <w:rsid w:val="00D45666"/>
    <w:rsid w:val="00D54324"/>
    <w:rsid w:val="00D5642F"/>
    <w:rsid w:val="00D5730B"/>
    <w:rsid w:val="00D63325"/>
    <w:rsid w:val="00D642D4"/>
    <w:rsid w:val="00D667BD"/>
    <w:rsid w:val="00D66A7A"/>
    <w:rsid w:val="00D67355"/>
    <w:rsid w:val="00D73D02"/>
    <w:rsid w:val="00D8030B"/>
    <w:rsid w:val="00D83A67"/>
    <w:rsid w:val="00D85B6C"/>
    <w:rsid w:val="00D926A7"/>
    <w:rsid w:val="00D938FA"/>
    <w:rsid w:val="00D978FE"/>
    <w:rsid w:val="00DA565F"/>
    <w:rsid w:val="00DA6F37"/>
    <w:rsid w:val="00DB40BE"/>
    <w:rsid w:val="00DB4EB4"/>
    <w:rsid w:val="00DB6648"/>
    <w:rsid w:val="00DB686E"/>
    <w:rsid w:val="00DC3813"/>
    <w:rsid w:val="00DC4792"/>
    <w:rsid w:val="00DD2377"/>
    <w:rsid w:val="00DD31AE"/>
    <w:rsid w:val="00DD384C"/>
    <w:rsid w:val="00DE34E5"/>
    <w:rsid w:val="00DF1B55"/>
    <w:rsid w:val="00DF27BF"/>
    <w:rsid w:val="00DF5ED8"/>
    <w:rsid w:val="00E00C51"/>
    <w:rsid w:val="00E0155C"/>
    <w:rsid w:val="00E020E4"/>
    <w:rsid w:val="00E0420B"/>
    <w:rsid w:val="00E04EA0"/>
    <w:rsid w:val="00E05702"/>
    <w:rsid w:val="00E062F9"/>
    <w:rsid w:val="00E06571"/>
    <w:rsid w:val="00E10338"/>
    <w:rsid w:val="00E10EE6"/>
    <w:rsid w:val="00E14114"/>
    <w:rsid w:val="00E1557A"/>
    <w:rsid w:val="00E17EDC"/>
    <w:rsid w:val="00E20CCD"/>
    <w:rsid w:val="00E21157"/>
    <w:rsid w:val="00E212FC"/>
    <w:rsid w:val="00E21DDF"/>
    <w:rsid w:val="00E226A2"/>
    <w:rsid w:val="00E26BD5"/>
    <w:rsid w:val="00E26F88"/>
    <w:rsid w:val="00E34445"/>
    <w:rsid w:val="00E347EB"/>
    <w:rsid w:val="00E418BC"/>
    <w:rsid w:val="00E42A46"/>
    <w:rsid w:val="00E44917"/>
    <w:rsid w:val="00E46BD9"/>
    <w:rsid w:val="00E50195"/>
    <w:rsid w:val="00E51017"/>
    <w:rsid w:val="00E5169A"/>
    <w:rsid w:val="00E51BE6"/>
    <w:rsid w:val="00E54119"/>
    <w:rsid w:val="00E55897"/>
    <w:rsid w:val="00E55D60"/>
    <w:rsid w:val="00E5682B"/>
    <w:rsid w:val="00E57820"/>
    <w:rsid w:val="00E57B19"/>
    <w:rsid w:val="00E67C64"/>
    <w:rsid w:val="00E70DBD"/>
    <w:rsid w:val="00E72775"/>
    <w:rsid w:val="00E72C2A"/>
    <w:rsid w:val="00E73E18"/>
    <w:rsid w:val="00E742BA"/>
    <w:rsid w:val="00E81EF3"/>
    <w:rsid w:val="00E82249"/>
    <w:rsid w:val="00E82F47"/>
    <w:rsid w:val="00E91543"/>
    <w:rsid w:val="00E93B34"/>
    <w:rsid w:val="00E94E5A"/>
    <w:rsid w:val="00E97CD5"/>
    <w:rsid w:val="00EA2694"/>
    <w:rsid w:val="00EA43B3"/>
    <w:rsid w:val="00EA6950"/>
    <w:rsid w:val="00EB1FAD"/>
    <w:rsid w:val="00EB3C15"/>
    <w:rsid w:val="00EB4B08"/>
    <w:rsid w:val="00EB4E57"/>
    <w:rsid w:val="00EB64F4"/>
    <w:rsid w:val="00EC0DE6"/>
    <w:rsid w:val="00EC2011"/>
    <w:rsid w:val="00EC7320"/>
    <w:rsid w:val="00ED0EC4"/>
    <w:rsid w:val="00ED2B45"/>
    <w:rsid w:val="00ED3889"/>
    <w:rsid w:val="00ED3B03"/>
    <w:rsid w:val="00ED49C6"/>
    <w:rsid w:val="00EE05C7"/>
    <w:rsid w:val="00EF49DD"/>
    <w:rsid w:val="00F0148E"/>
    <w:rsid w:val="00F03F76"/>
    <w:rsid w:val="00F044DD"/>
    <w:rsid w:val="00F061C5"/>
    <w:rsid w:val="00F0763F"/>
    <w:rsid w:val="00F2150B"/>
    <w:rsid w:val="00F21968"/>
    <w:rsid w:val="00F24C80"/>
    <w:rsid w:val="00F26123"/>
    <w:rsid w:val="00F27D58"/>
    <w:rsid w:val="00F30945"/>
    <w:rsid w:val="00F31212"/>
    <w:rsid w:val="00F3529C"/>
    <w:rsid w:val="00F35FC8"/>
    <w:rsid w:val="00F37179"/>
    <w:rsid w:val="00F41401"/>
    <w:rsid w:val="00F42D6B"/>
    <w:rsid w:val="00F453D8"/>
    <w:rsid w:val="00F45FD6"/>
    <w:rsid w:val="00F46CC7"/>
    <w:rsid w:val="00F50322"/>
    <w:rsid w:val="00F519A7"/>
    <w:rsid w:val="00F51DA1"/>
    <w:rsid w:val="00F537D5"/>
    <w:rsid w:val="00F53CC1"/>
    <w:rsid w:val="00F567D4"/>
    <w:rsid w:val="00F620F1"/>
    <w:rsid w:val="00F65A9D"/>
    <w:rsid w:val="00F67D9B"/>
    <w:rsid w:val="00F67F0C"/>
    <w:rsid w:val="00F7130B"/>
    <w:rsid w:val="00F717CB"/>
    <w:rsid w:val="00F75CAE"/>
    <w:rsid w:val="00F80969"/>
    <w:rsid w:val="00F916C7"/>
    <w:rsid w:val="00F9188D"/>
    <w:rsid w:val="00FA0DD5"/>
    <w:rsid w:val="00FA2133"/>
    <w:rsid w:val="00FA425A"/>
    <w:rsid w:val="00FB0FC1"/>
    <w:rsid w:val="00FC090A"/>
    <w:rsid w:val="00FC3AF8"/>
    <w:rsid w:val="00FC3DE0"/>
    <w:rsid w:val="00FC437C"/>
    <w:rsid w:val="00FC47CB"/>
    <w:rsid w:val="00FD1FC4"/>
    <w:rsid w:val="00FD3305"/>
    <w:rsid w:val="00FD3D9A"/>
    <w:rsid w:val="00FD453A"/>
    <w:rsid w:val="00FD7D78"/>
    <w:rsid w:val="00FE0AED"/>
    <w:rsid w:val="00FE2070"/>
    <w:rsid w:val="00FE6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5E65415"/>
  <w15:chartTrackingRefBased/>
  <w15:docId w15:val="{43FC5A11-90E8-4472-B13F-C2A09B650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040B8"/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0"/>
    <w:qFormat/>
    <w:rsid w:val="00002388"/>
    <w:pPr>
      <w:keepNext/>
      <w:outlineLvl w:val="1"/>
    </w:pPr>
    <w:rPr>
      <w:rFonts w:ascii="Arial" w:eastAsia="ＭＳ ゴシック" w:hAnsi="Ari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1"/>
  </w:style>
  <w:style w:type="paragraph" w:styleId="a7">
    <w:name w:val="Body Text"/>
    <w:basedOn w:val="a"/>
    <w:pPr>
      <w:framePr w:w="1731" w:h="2440" w:hSpace="142" w:wrap="around" w:vAnchor="text" w:hAnchor="page" w:x="9070" w:y="25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both"/>
    </w:pPr>
  </w:style>
  <w:style w:type="paragraph" w:styleId="a8">
    <w:name w:val="Balloon Text"/>
    <w:basedOn w:val="a"/>
    <w:semiHidden/>
    <w:rsid w:val="002F1566"/>
    <w:rPr>
      <w:rFonts w:ascii="Arial" w:eastAsia="ＭＳ ゴシック" w:hAnsi="Arial"/>
      <w:sz w:val="18"/>
      <w:szCs w:val="18"/>
    </w:rPr>
  </w:style>
  <w:style w:type="paragraph" w:styleId="a0">
    <w:name w:val="Normal Indent"/>
    <w:basedOn w:val="a"/>
    <w:rsid w:val="00490D8E"/>
    <w:pPr>
      <w:widowControl w:val="0"/>
      <w:ind w:left="851"/>
      <w:jc w:val="both"/>
    </w:pPr>
    <w:rPr>
      <w:rFonts w:ascii="Century" w:hAnsi="Century"/>
      <w:kern w:val="2"/>
      <w:sz w:val="21"/>
    </w:rPr>
  </w:style>
  <w:style w:type="paragraph" w:styleId="a9">
    <w:name w:val="Title"/>
    <w:basedOn w:val="a"/>
    <w:qFormat/>
    <w:rsid w:val="00002388"/>
    <w:pPr>
      <w:widowControl w:val="0"/>
      <w:jc w:val="center"/>
    </w:pPr>
    <w:rPr>
      <w:kern w:val="2"/>
      <w:sz w:val="44"/>
    </w:rPr>
  </w:style>
  <w:style w:type="table" w:styleId="aa">
    <w:name w:val="Table Grid"/>
    <w:basedOn w:val="a2"/>
    <w:rsid w:val="00E915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rsid w:val="008B6623"/>
    <w:rPr>
      <w:color w:val="0000FF"/>
      <w:u w:val="single"/>
    </w:rPr>
  </w:style>
  <w:style w:type="character" w:styleId="ac">
    <w:name w:val="FollowedHyperlink"/>
    <w:rsid w:val="00005AF0"/>
    <w:rPr>
      <w:color w:val="800080"/>
      <w:u w:val="single"/>
    </w:rPr>
  </w:style>
  <w:style w:type="character" w:customStyle="1" w:styleId="style32">
    <w:name w:val="style32"/>
    <w:rsid w:val="000964CF"/>
    <w:rPr>
      <w:rFonts w:ascii="Calibri" w:hAnsi="Calibri" w:cs="Calibri" w:hint="default"/>
    </w:rPr>
  </w:style>
  <w:style w:type="character" w:customStyle="1" w:styleId="style51">
    <w:name w:val="style51"/>
    <w:rsid w:val="007F4DEB"/>
    <w:rPr>
      <w:rFonts w:ascii="Calibri" w:hAnsi="Calibri" w:cs="Calibri" w:hint="default"/>
    </w:rPr>
  </w:style>
  <w:style w:type="paragraph" w:styleId="ad">
    <w:name w:val="List Paragraph"/>
    <w:basedOn w:val="a"/>
    <w:uiPriority w:val="34"/>
    <w:qFormat/>
    <w:rsid w:val="006B552E"/>
    <w:pPr>
      <w:widowControl w:val="0"/>
      <w:ind w:leftChars="400" w:left="840"/>
      <w:jc w:val="both"/>
    </w:pPr>
    <w:rPr>
      <w:rFonts w:ascii="Century" w:hAnsi="Century"/>
      <w:kern w:val="2"/>
      <w:sz w:val="21"/>
      <w:szCs w:val="22"/>
    </w:rPr>
  </w:style>
  <w:style w:type="character" w:styleId="ae">
    <w:name w:val="annotation reference"/>
    <w:uiPriority w:val="99"/>
    <w:unhideWhenUsed/>
    <w:rsid w:val="006B552E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B552E"/>
    <w:pPr>
      <w:widowControl w:val="0"/>
    </w:pPr>
    <w:rPr>
      <w:rFonts w:ascii="Century" w:hAnsi="Century"/>
      <w:kern w:val="2"/>
      <w:sz w:val="21"/>
      <w:szCs w:val="22"/>
    </w:rPr>
  </w:style>
  <w:style w:type="character" w:customStyle="1" w:styleId="af0">
    <w:name w:val="コメント文字列 (文字)"/>
    <w:link w:val="af"/>
    <w:uiPriority w:val="99"/>
    <w:rsid w:val="006B552E"/>
    <w:rPr>
      <w:rFonts w:ascii="Century" w:hAnsi="Century"/>
      <w:kern w:val="2"/>
      <w:sz w:val="21"/>
      <w:szCs w:val="22"/>
    </w:rPr>
  </w:style>
  <w:style w:type="paragraph" w:styleId="af1">
    <w:name w:val="annotation subject"/>
    <w:basedOn w:val="af"/>
    <w:next w:val="af"/>
    <w:link w:val="af2"/>
    <w:rsid w:val="008251E4"/>
    <w:pPr>
      <w:widowControl/>
    </w:pPr>
    <w:rPr>
      <w:rFonts w:ascii="Times New Roman" w:hAnsi="Times New Roman"/>
      <w:b/>
      <w:bCs/>
      <w:kern w:val="0"/>
      <w:sz w:val="20"/>
      <w:szCs w:val="20"/>
    </w:rPr>
  </w:style>
  <w:style w:type="character" w:customStyle="1" w:styleId="af2">
    <w:name w:val="コメント内容 (文字)"/>
    <w:link w:val="af1"/>
    <w:rsid w:val="008251E4"/>
    <w:rPr>
      <w:rFonts w:ascii="Century" w:hAnsi="Century"/>
      <w:b/>
      <w:bCs/>
      <w:kern w:val="2"/>
      <w:sz w:val="21"/>
      <w:szCs w:val="22"/>
    </w:rPr>
  </w:style>
  <w:style w:type="paragraph" w:styleId="HTML">
    <w:name w:val="HTML Preformatted"/>
    <w:basedOn w:val="a"/>
    <w:link w:val="HTML0"/>
    <w:uiPriority w:val="99"/>
    <w:unhideWhenUsed/>
    <w:rsid w:val="008251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link w:val="HTML"/>
    <w:uiPriority w:val="99"/>
    <w:rsid w:val="008251E4"/>
    <w:rPr>
      <w:rFonts w:ascii="ＭＳ ゴシック" w:eastAsia="ＭＳ ゴシック" w:hAnsi="ＭＳ ゴシック" w:cs="ＭＳ ゴシック"/>
      <w:sz w:val="24"/>
      <w:szCs w:val="24"/>
    </w:rPr>
  </w:style>
  <w:style w:type="paragraph" w:styleId="af3">
    <w:name w:val="Revision"/>
    <w:hidden/>
    <w:uiPriority w:val="99"/>
    <w:semiHidden/>
    <w:rsid w:val="00011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0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3521;&#25991;\Blank%20Document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C4AA0-9071-4D87-990C-17D463BC1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Document.dot</Template>
  <TotalTime>19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Keio University</vt:lpstr>
      <vt:lpstr>Keio University</vt:lpstr>
    </vt:vector>
  </TitlesOfParts>
  <Company>慶應義塾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Keio University</dc:title>
  <dc:subject/>
  <dc:creator>Profile_admin</dc:creator>
  <cp:keywords/>
  <cp:lastModifiedBy>板持　恵子</cp:lastModifiedBy>
  <cp:revision>6</cp:revision>
  <cp:lastPrinted>2025-02-05T07:43:00Z</cp:lastPrinted>
  <dcterms:created xsi:type="dcterms:W3CDTF">2025-02-10T04:11:00Z</dcterms:created>
  <dcterms:modified xsi:type="dcterms:W3CDTF">2025-03-11T05:26:00Z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c6807db1803576bc20abfd08b0d0ce808fac140aa0f5158808de27edcfd9aaa5</vt:lpwstr>
  </property>
</Properties>
</file>